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EF" w:rsidRDefault="00D750EF" w:rsidP="00D750EF"/>
    <w:p w:rsidR="00D750EF" w:rsidRPr="00A11B50" w:rsidRDefault="00D750EF" w:rsidP="00D750EF"/>
    <w:p w:rsidR="00C17BB3" w:rsidRPr="00C17BB3" w:rsidRDefault="00C17BB3" w:rsidP="00C17BB3">
      <w:pPr>
        <w:pStyle w:val="Titre"/>
        <w:rPr>
          <w:sz w:val="16"/>
          <w:szCs w:val="16"/>
        </w:rPr>
      </w:pPr>
    </w:p>
    <w:p w:rsidR="00EC7947" w:rsidRPr="00D91293" w:rsidRDefault="00EC7947" w:rsidP="00C17BB3">
      <w:pPr>
        <w:pStyle w:val="Titre"/>
        <w:rPr>
          <w:b w:val="0"/>
          <w:sz w:val="44"/>
        </w:rPr>
      </w:pPr>
      <w:r w:rsidRPr="00D91293">
        <w:rPr>
          <w:sz w:val="44"/>
        </w:rPr>
        <w:t>ATELIER</w:t>
      </w:r>
      <w:r>
        <w:rPr>
          <w:b w:val="0"/>
          <w:sz w:val="44"/>
        </w:rPr>
        <w:t xml:space="preserve"> </w:t>
      </w:r>
      <w:r>
        <w:rPr>
          <w:sz w:val="44"/>
        </w:rPr>
        <w:t>FONCIER FORESTIER</w:t>
      </w:r>
      <w:r w:rsidRPr="00D91293">
        <w:rPr>
          <w:sz w:val="44"/>
        </w:rPr>
        <w:t xml:space="preserve"> DE </w:t>
      </w:r>
      <w:r>
        <w:rPr>
          <w:sz w:val="44"/>
        </w:rPr>
        <w:t xml:space="preserve">LA CHARTE FORESTIERE </w:t>
      </w:r>
      <w:r w:rsidR="00C17BB3">
        <w:rPr>
          <w:sz w:val="44"/>
        </w:rPr>
        <w:t>LUBERON LURE</w:t>
      </w:r>
    </w:p>
    <w:p w:rsidR="00EC7947" w:rsidRPr="00C17BB3" w:rsidRDefault="00EC7947" w:rsidP="00C17BB3">
      <w:pPr>
        <w:jc w:val="left"/>
        <w:rPr>
          <w:b/>
          <w:sz w:val="24"/>
        </w:rPr>
      </w:pPr>
      <w:r>
        <w:rPr>
          <w:b/>
          <w:sz w:val="24"/>
        </w:rPr>
        <w:t xml:space="preserve">Le </w:t>
      </w:r>
      <w:r w:rsidR="00972F74">
        <w:rPr>
          <w:b/>
          <w:sz w:val="24"/>
        </w:rPr>
        <w:t>21</w:t>
      </w:r>
      <w:bookmarkStart w:id="0" w:name="_GoBack"/>
      <w:bookmarkEnd w:id="0"/>
      <w:r>
        <w:rPr>
          <w:b/>
          <w:sz w:val="24"/>
        </w:rPr>
        <w:t>/04/2022</w:t>
      </w:r>
      <w:r w:rsidRPr="00673773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673773">
        <w:rPr>
          <w:b/>
          <w:sz w:val="24"/>
        </w:rPr>
        <w:t xml:space="preserve"> </w:t>
      </w:r>
      <w:r>
        <w:rPr>
          <w:b/>
          <w:sz w:val="24"/>
        </w:rPr>
        <w:t>de 9h30 à 12h00</w:t>
      </w:r>
      <w:r w:rsidRPr="00673773">
        <w:rPr>
          <w:b/>
          <w:sz w:val="24"/>
        </w:rPr>
        <w:t xml:space="preserve"> - </w:t>
      </w:r>
      <w:r w:rsidR="00C17BB3" w:rsidRPr="00C17BB3">
        <w:rPr>
          <w:b/>
          <w:sz w:val="24"/>
        </w:rPr>
        <w:t>Saint Michel l'Observatoire</w:t>
      </w:r>
    </w:p>
    <w:p w:rsidR="00EC7947" w:rsidRDefault="00EC7947" w:rsidP="00EC7947">
      <w:pPr>
        <w:jc w:val="left"/>
        <w:rPr>
          <w:b/>
          <w:sz w:val="24"/>
        </w:rPr>
      </w:pPr>
    </w:p>
    <w:p w:rsidR="00EC7947" w:rsidRDefault="00EC7947" w:rsidP="00EC7947">
      <w:pPr>
        <w:pStyle w:val="Horaires"/>
        <w:jc w:val="right"/>
        <w:rPr>
          <w:rFonts w:ascii="Calibri" w:hAnsi="Calibri" w:cs="Calibri"/>
          <w:sz w:val="26"/>
          <w:szCs w:val="26"/>
        </w:rPr>
      </w:pPr>
      <w:r w:rsidRPr="00676F67">
        <w:rPr>
          <w:rFonts w:ascii="Calibri" w:hAnsi="Calibri" w:cs="Calibri"/>
          <w:sz w:val="26"/>
          <w:szCs w:val="26"/>
        </w:rPr>
        <w:t>Intervenant</w:t>
      </w:r>
      <w:r>
        <w:rPr>
          <w:rFonts w:ascii="Calibri" w:hAnsi="Calibri" w:cs="Calibri"/>
          <w:sz w:val="26"/>
          <w:szCs w:val="26"/>
        </w:rPr>
        <w:t>s</w:t>
      </w:r>
      <w:r w:rsidRPr="00676F67">
        <w:rPr>
          <w:rFonts w:ascii="Calibri" w:hAnsi="Calibri" w:cs="Calibri"/>
          <w:sz w:val="26"/>
          <w:szCs w:val="26"/>
        </w:rPr>
        <w:t xml:space="preserve"> : </w:t>
      </w:r>
      <w:r w:rsidR="00C17BB3">
        <w:rPr>
          <w:rFonts w:ascii="Calibri" w:hAnsi="Calibri" w:cs="Calibri"/>
          <w:sz w:val="26"/>
          <w:szCs w:val="26"/>
        </w:rPr>
        <w:t>Parc naturel régional du Luberon</w:t>
      </w:r>
      <w:r>
        <w:rPr>
          <w:rFonts w:ascii="Calibri" w:hAnsi="Calibri" w:cs="Calibri"/>
          <w:sz w:val="26"/>
          <w:szCs w:val="26"/>
        </w:rPr>
        <w:t xml:space="preserve">, </w:t>
      </w:r>
      <w:r w:rsidRPr="00676F67">
        <w:rPr>
          <w:rFonts w:ascii="Calibri" w:hAnsi="Calibri" w:cs="Calibri"/>
          <w:sz w:val="26"/>
          <w:szCs w:val="26"/>
        </w:rPr>
        <w:t xml:space="preserve">Communes </w:t>
      </w:r>
      <w:r>
        <w:rPr>
          <w:rFonts w:ascii="Calibri" w:hAnsi="Calibri" w:cs="Calibri"/>
          <w:sz w:val="26"/>
          <w:szCs w:val="26"/>
        </w:rPr>
        <w:t>forestières,</w:t>
      </w:r>
      <w:r w:rsidRPr="001C1206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SAFER</w:t>
      </w:r>
    </w:p>
    <w:p w:rsidR="00EC7947" w:rsidRPr="00DE7E28" w:rsidRDefault="00EC7947" w:rsidP="00EC7947">
      <w:pPr>
        <w:pStyle w:val="Titre"/>
        <w:spacing w:after="0"/>
        <w:jc w:val="both"/>
        <w:rPr>
          <w:b w:val="0"/>
          <w:color w:val="7F7F7F"/>
          <w:sz w:val="24"/>
          <w:szCs w:val="24"/>
        </w:rPr>
      </w:pPr>
      <w:r w:rsidRPr="00DE7E28">
        <w:rPr>
          <w:color w:val="7F7F7F"/>
          <w:sz w:val="24"/>
          <w:szCs w:val="24"/>
        </w:rPr>
        <w:t>Objectif général </w:t>
      </w:r>
      <w:r w:rsidRPr="00C46ABF">
        <w:rPr>
          <w:color w:val="7F7F7F"/>
          <w:sz w:val="24"/>
          <w:szCs w:val="24"/>
        </w:rPr>
        <w:t xml:space="preserve">: </w:t>
      </w:r>
      <w:r>
        <w:rPr>
          <w:color w:val="7F7F7F"/>
          <w:sz w:val="24"/>
          <w:szCs w:val="24"/>
        </w:rPr>
        <w:t>Elaborer une stratégie foncière forestière de territoire</w:t>
      </w:r>
    </w:p>
    <w:p w:rsidR="00EC7947" w:rsidRDefault="00EC7947" w:rsidP="00EC7947">
      <w:pPr>
        <w:pStyle w:val="Titre"/>
        <w:spacing w:before="280" w:after="0"/>
        <w:jc w:val="both"/>
        <w:rPr>
          <w:color w:val="7F7F7F"/>
          <w:sz w:val="24"/>
          <w:szCs w:val="24"/>
        </w:rPr>
      </w:pPr>
      <w:r w:rsidRPr="00DE7E28">
        <w:rPr>
          <w:color w:val="7F7F7F"/>
          <w:sz w:val="24"/>
          <w:szCs w:val="24"/>
        </w:rPr>
        <w:t>Objectifs opérationnels :</w:t>
      </w:r>
      <w:r w:rsidRPr="00863E57">
        <w:rPr>
          <w:color w:val="7F7F7F"/>
          <w:sz w:val="24"/>
          <w:szCs w:val="24"/>
        </w:rPr>
        <w:t xml:space="preserve"> </w:t>
      </w:r>
      <w:r>
        <w:rPr>
          <w:color w:val="7F7F7F"/>
          <w:sz w:val="24"/>
          <w:szCs w:val="24"/>
        </w:rPr>
        <w:t>Définir des objectifs à long terme pour le foncier forestier</w:t>
      </w:r>
      <w:r w:rsidRPr="00DE7E28">
        <w:rPr>
          <w:color w:val="7F7F7F"/>
          <w:sz w:val="24"/>
          <w:szCs w:val="24"/>
        </w:rPr>
        <w:t xml:space="preserve"> </w:t>
      </w:r>
      <w:r w:rsidRPr="00DE7E28">
        <w:rPr>
          <w:color w:val="7F7F7F"/>
          <w:sz w:val="24"/>
          <w:szCs w:val="24"/>
        </w:rPr>
        <w:sym w:font="Symbol" w:char="F0B7"/>
      </w:r>
      <w:r>
        <w:rPr>
          <w:color w:val="7F7F7F"/>
          <w:sz w:val="24"/>
          <w:szCs w:val="24"/>
        </w:rPr>
        <w:t xml:space="preserve"> Identifier les actions prioritaires à mettre en œuvre sur le territoire</w:t>
      </w:r>
      <w:r w:rsidRPr="00DE7E28">
        <w:rPr>
          <w:color w:val="7F7F7F"/>
          <w:sz w:val="24"/>
          <w:szCs w:val="24"/>
        </w:rPr>
        <w:t xml:space="preserve"> </w:t>
      </w:r>
    </w:p>
    <w:p w:rsidR="00EC7947" w:rsidRPr="00673773" w:rsidRDefault="00EC7947" w:rsidP="00EC7947">
      <w:pPr>
        <w:jc w:val="left"/>
        <w:rPr>
          <w:b/>
          <w:sz w:val="24"/>
        </w:rPr>
      </w:pPr>
    </w:p>
    <w:p w:rsidR="00EC7947" w:rsidRPr="00700A7C" w:rsidRDefault="00EC7947" w:rsidP="00EC7947">
      <w:pPr>
        <w:jc w:val="left"/>
        <w:rPr>
          <w:b/>
          <w:color w:val="7F7F7F" w:themeColor="text1" w:themeTint="80"/>
          <w:sz w:val="36"/>
        </w:rPr>
      </w:pPr>
      <w:r w:rsidRPr="00F5033A">
        <w:rPr>
          <w:b/>
          <w:color w:val="7F7F7F" w:themeColor="text1" w:themeTint="80"/>
          <w:sz w:val="36"/>
        </w:rPr>
        <w:t>ORDRE DU JOUR</w:t>
      </w:r>
    </w:p>
    <w:tbl>
      <w:tblPr>
        <w:tblpPr w:leftFromText="180" w:rightFromText="180" w:vertAnchor="text" w:horzAnchor="page" w:tblpX="1245" w:tblpY="94"/>
        <w:tblW w:w="0" w:type="auto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555"/>
      </w:tblGrid>
      <w:tr w:rsidR="00EC7947" w:rsidRPr="00EF0FE4" w:rsidTr="00E83EA5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EC7947" w:rsidRPr="006C7510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9h3</w:t>
            </w:r>
            <w:r w:rsidRPr="006C7510">
              <w:rPr>
                <w:rFonts w:asciiTheme="majorHAnsi" w:hAnsiTheme="majorHAnsi" w:cstheme="majorHAnsi"/>
                <w:b/>
              </w:rPr>
              <w:t xml:space="preserve">0 – </w:t>
            </w:r>
            <w:r>
              <w:rPr>
                <w:rFonts w:asciiTheme="majorHAnsi" w:hAnsiTheme="majorHAnsi" w:cstheme="majorHAnsi"/>
                <w:b/>
              </w:rPr>
              <w:t>9h4</w:t>
            </w:r>
            <w:r w:rsidRPr="006C7510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7947" w:rsidRPr="000E0147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 w:rsidRPr="000E0147">
              <w:rPr>
                <w:rFonts w:asciiTheme="majorHAnsi" w:hAnsiTheme="majorHAnsi" w:cstheme="majorHAnsi"/>
                <w:b/>
              </w:rPr>
              <w:t>Accueil des participants</w:t>
            </w:r>
          </w:p>
        </w:tc>
      </w:tr>
      <w:tr w:rsidR="00EC7947" w:rsidRPr="00EF0FE4" w:rsidTr="00E83EA5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EC7947" w:rsidRPr="006C7510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9h45 – 10h0</w:t>
            </w:r>
            <w:r w:rsidRPr="006C7510">
              <w:rPr>
                <w:rFonts w:asciiTheme="majorHAnsi" w:hAnsiTheme="majorHAnsi" w:cstheme="majorHAnsi"/>
                <w:b/>
              </w:rPr>
              <w:t xml:space="preserve">0  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7947" w:rsidRPr="000E0147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Introduction / tour de table</w:t>
            </w:r>
          </w:p>
        </w:tc>
      </w:tr>
      <w:tr w:rsidR="00EC7947" w:rsidRPr="00EF0FE4" w:rsidTr="00E83EA5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EC7947" w:rsidRPr="006C7510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10h00 – 10</w:t>
            </w:r>
            <w:r w:rsidRPr="006C7510">
              <w:rPr>
                <w:rFonts w:asciiTheme="majorHAnsi" w:hAnsiTheme="majorHAnsi" w:cstheme="majorHAnsi"/>
                <w:b/>
              </w:rPr>
              <w:t>h</w:t>
            </w:r>
            <w:r>
              <w:rPr>
                <w:rFonts w:asciiTheme="majorHAnsi" w:hAnsiTheme="majorHAnsi" w:cstheme="majorHAnsi"/>
                <w:b/>
              </w:rPr>
              <w:t>55</w:t>
            </w:r>
            <w:r w:rsidRPr="006C7510">
              <w:rPr>
                <w:rFonts w:asciiTheme="majorHAnsi" w:hAnsiTheme="majorHAnsi" w:cstheme="majorHAnsi"/>
                <w:b/>
              </w:rPr>
              <w:t xml:space="preserve">  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7947" w:rsidRPr="000E0147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Quels objectifs</w:t>
            </w:r>
            <w:r w:rsidRPr="000E0147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sur le foncier </w:t>
            </w:r>
            <w:r w:rsidRPr="000E0147">
              <w:rPr>
                <w:rFonts w:asciiTheme="majorHAnsi" w:hAnsiTheme="majorHAnsi" w:cstheme="majorHAnsi"/>
                <w:b/>
              </w:rPr>
              <w:t xml:space="preserve">forestier sur </w:t>
            </w:r>
            <w:r>
              <w:rPr>
                <w:rFonts w:asciiTheme="majorHAnsi" w:hAnsiTheme="majorHAnsi" w:cstheme="majorHAnsi"/>
                <w:b/>
              </w:rPr>
              <w:t>votre</w:t>
            </w:r>
            <w:r w:rsidRPr="000E0147">
              <w:rPr>
                <w:rFonts w:asciiTheme="majorHAnsi" w:hAnsiTheme="majorHAnsi" w:cstheme="majorHAnsi"/>
                <w:b/>
              </w:rPr>
              <w:t xml:space="preserve"> territoire</w:t>
            </w:r>
            <w:r>
              <w:rPr>
                <w:rFonts w:asciiTheme="majorHAnsi" w:hAnsiTheme="majorHAnsi" w:cstheme="majorHAnsi"/>
                <w:b/>
              </w:rPr>
              <w:t> ?</w:t>
            </w:r>
          </w:p>
        </w:tc>
      </w:tr>
      <w:tr w:rsidR="00EC7947" w:rsidRPr="00EF0FE4" w:rsidTr="00E83EA5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EC7947" w:rsidRPr="006C7510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7947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 w:rsidRPr="004C453E">
              <w:rPr>
                <w:rFonts w:asciiTheme="majorHAnsi" w:hAnsiTheme="majorHAnsi" w:cstheme="majorHAnsi"/>
                <w:sz w:val="24"/>
              </w:rPr>
              <w:t xml:space="preserve">Etat des lieux de la structure </w:t>
            </w:r>
            <w:r>
              <w:rPr>
                <w:rFonts w:asciiTheme="majorHAnsi" w:hAnsiTheme="majorHAnsi" w:cstheme="majorHAnsi"/>
                <w:sz w:val="24"/>
              </w:rPr>
              <w:t>de la forêt privée et publique</w:t>
            </w:r>
          </w:p>
          <w:p w:rsidR="00EC7947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 w:rsidRPr="004C453E">
              <w:rPr>
                <w:rFonts w:asciiTheme="majorHAnsi" w:hAnsiTheme="majorHAnsi" w:cstheme="majorHAnsi"/>
                <w:sz w:val="24"/>
              </w:rPr>
              <w:t>La dynamique du marché foncier forestier et son potentiel pour votre territoire</w:t>
            </w:r>
          </w:p>
          <w:p w:rsidR="00EC7947" w:rsidRPr="000E0147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Atelier sur vos </w:t>
            </w:r>
            <w:r w:rsidR="00B75426">
              <w:rPr>
                <w:rFonts w:asciiTheme="majorHAnsi" w:hAnsiTheme="majorHAnsi" w:cstheme="majorHAnsi"/>
                <w:sz w:val="24"/>
              </w:rPr>
              <w:t xml:space="preserve">enjeux et </w:t>
            </w:r>
            <w:r>
              <w:rPr>
                <w:rFonts w:asciiTheme="majorHAnsi" w:hAnsiTheme="majorHAnsi" w:cstheme="majorHAnsi"/>
                <w:sz w:val="24"/>
              </w:rPr>
              <w:t>objectifs prioritaires pour le foncier forestier</w:t>
            </w:r>
          </w:p>
        </w:tc>
      </w:tr>
      <w:tr w:rsidR="00EC7947" w:rsidRPr="00EF0FE4" w:rsidTr="00E83EA5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EC7947" w:rsidRPr="006C7510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10h5</w:t>
            </w:r>
            <w:r w:rsidRPr="006C7510">
              <w:rPr>
                <w:rFonts w:asciiTheme="majorHAnsi" w:hAnsiTheme="majorHAnsi" w:cstheme="majorHAnsi"/>
                <w:b/>
              </w:rPr>
              <w:t>5 – 1</w:t>
            </w:r>
            <w:r>
              <w:rPr>
                <w:rFonts w:asciiTheme="majorHAnsi" w:hAnsiTheme="majorHAnsi" w:cstheme="majorHAnsi"/>
                <w:b/>
              </w:rPr>
              <w:t>1h5</w:t>
            </w:r>
            <w:r w:rsidRPr="006C7510">
              <w:rPr>
                <w:rFonts w:asciiTheme="majorHAnsi" w:hAnsiTheme="majorHAnsi" w:cstheme="majorHAnsi"/>
                <w:b/>
              </w:rPr>
              <w:t xml:space="preserve">0  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7947" w:rsidRPr="000E0147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Quelles actions sur le foncier forestier ? </w:t>
            </w:r>
          </w:p>
        </w:tc>
      </w:tr>
      <w:tr w:rsidR="00EC7947" w:rsidRPr="00EF0FE4" w:rsidTr="00E83EA5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EC7947" w:rsidRPr="006C7510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7947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Retour d’expériences du projet Bois + 05</w:t>
            </w:r>
          </w:p>
          <w:p w:rsidR="00EC7947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 w:rsidRPr="00700A7C">
              <w:rPr>
                <w:rFonts w:asciiTheme="majorHAnsi" w:hAnsiTheme="majorHAnsi" w:cstheme="majorHAnsi"/>
                <w:sz w:val="24"/>
              </w:rPr>
              <w:t xml:space="preserve">Quels compétences et outils </w:t>
            </w:r>
            <w:r>
              <w:rPr>
                <w:rFonts w:asciiTheme="majorHAnsi" w:hAnsiTheme="majorHAnsi" w:cstheme="majorHAnsi"/>
                <w:sz w:val="24"/>
              </w:rPr>
              <w:t>disponibles auprès des élus ?</w:t>
            </w:r>
          </w:p>
          <w:p w:rsidR="00EC7947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Atelier sur vos actions prioritaires</w:t>
            </w:r>
          </w:p>
          <w:p w:rsidR="00EC7947" w:rsidRPr="00700A7C" w:rsidRDefault="00EC7947" w:rsidP="00E83EA5">
            <w:pPr>
              <w:pStyle w:val="Horaires"/>
              <w:spacing w:before="0" w:after="0"/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</w:tr>
      <w:tr w:rsidR="00EC7947" w:rsidRPr="00EF0FE4" w:rsidTr="00E83EA5">
        <w:trPr>
          <w:trHeight w:val="113"/>
        </w:trPr>
        <w:tc>
          <w:tcPr>
            <w:tcW w:w="1995" w:type="dxa"/>
            <w:shd w:val="clear" w:color="auto" w:fill="auto"/>
            <w:tcMar>
              <w:top w:w="57" w:type="dxa"/>
              <w:bottom w:w="57" w:type="dxa"/>
              <w:right w:w="170" w:type="dxa"/>
            </w:tcMar>
            <w:vAlign w:val="center"/>
          </w:tcPr>
          <w:p w:rsidR="00EC7947" w:rsidRPr="006C7510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11h50 – 12h00</w:t>
            </w:r>
          </w:p>
        </w:tc>
        <w:tc>
          <w:tcPr>
            <w:tcW w:w="755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7947" w:rsidRPr="000E0147" w:rsidRDefault="00EC7947" w:rsidP="00E83EA5">
            <w:pPr>
              <w:pStyle w:val="Horaires"/>
              <w:jc w:val="lef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  <w:r w:rsidRPr="000E0147">
              <w:rPr>
                <w:rFonts w:asciiTheme="majorHAnsi" w:hAnsiTheme="majorHAnsi" w:cstheme="majorHAnsi"/>
                <w:b/>
              </w:rPr>
              <w:t xml:space="preserve">onclusion </w:t>
            </w:r>
          </w:p>
        </w:tc>
      </w:tr>
    </w:tbl>
    <w:p w:rsidR="00EC7947" w:rsidRDefault="00EC7947" w:rsidP="00EC7947">
      <w:pPr>
        <w:jc w:val="left"/>
        <w:rPr>
          <w:b/>
          <w:bCs/>
          <w:color w:val="7F7F7F"/>
          <w:kern w:val="18"/>
          <w:sz w:val="32"/>
          <w:szCs w:val="44"/>
          <w:lang w:eastAsia="en-US"/>
        </w:rPr>
      </w:pPr>
    </w:p>
    <w:p w:rsidR="00EC7947" w:rsidRPr="0054477B" w:rsidRDefault="00EC7947" w:rsidP="00EC7947">
      <w:pPr>
        <w:spacing w:after="240"/>
        <w:jc w:val="center"/>
        <w:rPr>
          <w:b/>
          <w:bCs/>
          <w:color w:val="7F7F7F"/>
          <w:kern w:val="18"/>
          <w:sz w:val="32"/>
          <w:szCs w:val="44"/>
          <w:lang w:eastAsia="en-US"/>
        </w:rPr>
      </w:pPr>
      <w:r w:rsidRPr="0054477B">
        <w:rPr>
          <w:b/>
          <w:bCs/>
          <w:color w:val="7F7F7F"/>
          <w:kern w:val="18"/>
          <w:sz w:val="32"/>
          <w:szCs w:val="44"/>
          <w:lang w:eastAsia="en-US"/>
        </w:rPr>
        <w:lastRenderedPageBreak/>
        <w:t xml:space="preserve">LIEU DE </w:t>
      </w:r>
      <w:r>
        <w:rPr>
          <w:b/>
          <w:bCs/>
          <w:color w:val="7F7F7F"/>
          <w:kern w:val="18"/>
          <w:sz w:val="32"/>
          <w:szCs w:val="44"/>
          <w:lang w:eastAsia="en-US"/>
        </w:rPr>
        <w:t>LA RECONTRE</w:t>
      </w:r>
    </w:p>
    <w:p w:rsidR="00EC7947" w:rsidRDefault="00EC7947" w:rsidP="00C17BB3">
      <w:pPr>
        <w:jc w:val="center"/>
        <w:rPr>
          <w:b/>
          <w:i/>
          <w:iCs/>
        </w:rPr>
      </w:pPr>
      <w:r w:rsidRPr="00565563">
        <w:rPr>
          <w:rStyle w:val="Accentuation"/>
          <w:b/>
        </w:rPr>
        <w:t xml:space="preserve">Salle </w:t>
      </w:r>
      <w:r>
        <w:rPr>
          <w:rStyle w:val="Accentuation"/>
          <w:b/>
        </w:rPr>
        <w:t>du Conseil</w:t>
      </w:r>
      <w:r w:rsidR="00C17BB3">
        <w:rPr>
          <w:rStyle w:val="Accentuation"/>
          <w:b/>
        </w:rPr>
        <w:t xml:space="preserve"> - </w:t>
      </w:r>
      <w:r w:rsidR="00C17BB3" w:rsidRPr="00C17BB3">
        <w:rPr>
          <w:b/>
          <w:i/>
          <w:iCs/>
        </w:rPr>
        <w:t>place du serre</w:t>
      </w:r>
      <w:r w:rsidR="00C17BB3">
        <w:rPr>
          <w:b/>
          <w:i/>
          <w:iCs/>
        </w:rPr>
        <w:t xml:space="preserve"> - </w:t>
      </w:r>
      <w:r w:rsidR="00C17BB3" w:rsidRPr="00C17BB3">
        <w:rPr>
          <w:b/>
          <w:i/>
          <w:iCs/>
        </w:rPr>
        <w:t>04870 Saint Michel l'Observatoire</w:t>
      </w:r>
    </w:p>
    <w:p w:rsidR="00C17BB3" w:rsidRDefault="00C17BB3" w:rsidP="00C17BB3">
      <w:pPr>
        <w:jc w:val="center"/>
        <w:rPr>
          <w:i/>
          <w:iCs/>
        </w:rPr>
      </w:pPr>
      <w:r>
        <w:rPr>
          <w:i/>
          <w:iCs/>
        </w:rPr>
        <w:t>Attention : salle à l’étage sans ascenseur</w:t>
      </w:r>
    </w:p>
    <w:p w:rsidR="00C17BB3" w:rsidRPr="00C17BB3" w:rsidRDefault="00C17BB3" w:rsidP="00C17BB3">
      <w:pPr>
        <w:jc w:val="center"/>
        <w:rPr>
          <w:i/>
          <w:iCs/>
        </w:rPr>
      </w:pPr>
      <w:r w:rsidRPr="00C17BB3">
        <w:rPr>
          <w:i/>
          <w:iCs/>
        </w:rPr>
        <w:drawing>
          <wp:inline distT="0" distB="0" distL="0" distR="0" wp14:anchorId="0A050E25" wp14:editId="0D82B995">
            <wp:extent cx="4746314" cy="3400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5839" cy="340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47" w:rsidRDefault="00EC7947" w:rsidP="00EC7947"/>
    <w:p w:rsidR="00EC7947" w:rsidRPr="0054477B" w:rsidRDefault="00EC7947" w:rsidP="00EC7947">
      <w:pPr>
        <w:pStyle w:val="Ordredujour"/>
        <w:rPr>
          <w:b w:val="0"/>
          <w:bCs w:val="0"/>
          <w:smallCaps w:val="0"/>
          <w:color w:val="7F7F7F"/>
        </w:rPr>
      </w:pPr>
      <w:r w:rsidRPr="0054477B">
        <w:rPr>
          <w:color w:val="7F7F7F"/>
        </w:rPr>
        <w:t>COORDONNEES SUR PLACE</w:t>
      </w:r>
    </w:p>
    <w:p w:rsidR="00EC7947" w:rsidRPr="00A32E81" w:rsidRDefault="00EC7947" w:rsidP="00EC7947">
      <w:pPr>
        <w:jc w:val="left"/>
        <w:rPr>
          <w:sz w:val="24"/>
        </w:rPr>
      </w:pPr>
      <w:r w:rsidRPr="0054477B">
        <w:rPr>
          <w:sz w:val="24"/>
        </w:rPr>
        <w:t>En cas de problème de dernière minute (empêchement, retard…), merci de contacter :</w:t>
      </w:r>
      <w:r>
        <w:rPr>
          <w:sz w:val="24"/>
        </w:rPr>
        <w:t xml:space="preserve"> </w:t>
      </w:r>
      <w:r w:rsidR="00C17BB3">
        <w:rPr>
          <w:sz w:val="24"/>
        </w:rPr>
        <w:t>Maylis PORTE au 06 48 33 68 73</w:t>
      </w:r>
    </w:p>
    <w:p w:rsidR="00EC7947" w:rsidRDefault="00EC7947" w:rsidP="00EC7947">
      <w:p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EC7947" w:rsidRDefault="00EC7947" w:rsidP="00EC7947">
      <w:pPr>
        <w:jc w:val="left"/>
        <w:rPr>
          <w:b/>
          <w:sz w:val="26"/>
          <w:szCs w:val="26"/>
        </w:rPr>
      </w:pPr>
    </w:p>
    <w:p w:rsidR="00EC7947" w:rsidRDefault="00EC7947" w:rsidP="00EC7947"/>
    <w:p w:rsidR="00EC7947" w:rsidRDefault="00EC7947" w:rsidP="00EC7947"/>
    <w:p w:rsidR="00EC7947" w:rsidRPr="0092026C" w:rsidRDefault="00EC7947" w:rsidP="00EC7947">
      <w:pPr>
        <w:pStyle w:val="Ordredujour"/>
        <w:rPr>
          <w:color w:val="7F7F7F"/>
        </w:rPr>
      </w:pPr>
      <w:r w:rsidRPr="0092026C">
        <w:rPr>
          <w:color w:val="7F7F7F"/>
        </w:rPr>
        <w:t xml:space="preserve">Projet financé avec le concours de l’Union européenne avec le </w:t>
      </w:r>
      <w:r w:rsidRPr="0092026C">
        <w:rPr>
          <w:color w:val="7F7F7F"/>
        </w:rPr>
        <w:br/>
        <w:t xml:space="preserve">Fonds Européen Agricole pour le Développement Rural » </w:t>
      </w:r>
    </w:p>
    <w:p w:rsidR="00EC7947" w:rsidRDefault="00EC7947" w:rsidP="00EC7947">
      <w:r>
        <w:rPr>
          <w:noProof/>
        </w:rPr>
        <w:drawing>
          <wp:anchor distT="0" distB="0" distL="114300" distR="114300" simplePos="0" relativeHeight="251659264" behindDoc="0" locked="0" layoutInCell="1" allowOverlap="1" wp14:anchorId="2F9A4ADC" wp14:editId="4D36AC3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2068093" cy="971275"/>
            <wp:effectExtent l="0" t="0" r="8890" b="635"/>
            <wp:wrapNone/>
            <wp:docPr id="2" name="Image 2" descr="L&amp;#39;Europe s&amp;#39;engage dans le Sud -F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&amp;#39;Europe s&amp;#39;engage dans le Sud -F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093" cy="97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7947" w:rsidRDefault="00EC7947" w:rsidP="00EC7947"/>
    <w:p w:rsidR="00EC7947" w:rsidRDefault="00EC7947" w:rsidP="00EC7947"/>
    <w:p w:rsidR="00EC7947" w:rsidRDefault="00EC7947" w:rsidP="00EC7947"/>
    <w:p w:rsidR="00DC1A39" w:rsidRPr="00D750EF" w:rsidRDefault="00DC1A39" w:rsidP="00EC7947">
      <w:pPr>
        <w:pStyle w:val="Titre"/>
        <w:jc w:val="both"/>
      </w:pPr>
    </w:p>
    <w:sectPr w:rsidR="00DC1A39" w:rsidRPr="00D750EF" w:rsidSect="000E22F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567" w:left="1134" w:header="709" w:footer="533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1D" w:rsidRDefault="003B6D1D" w:rsidP="00A11B50">
      <w:r>
        <w:separator/>
      </w:r>
    </w:p>
  </w:endnote>
  <w:endnote w:type="continuationSeparator" w:id="0">
    <w:p w:rsidR="003B6D1D" w:rsidRDefault="003B6D1D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44F8D804">
          <wp:extent cx="5714992" cy="591073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9B13A74" wp14:editId="51604DCA">
          <wp:extent cx="5714992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1D" w:rsidRDefault="003B6D1D" w:rsidP="00A11B50">
      <w:r>
        <w:separator/>
      </w:r>
    </w:p>
  </w:footnote>
  <w:footnote w:type="continuationSeparator" w:id="0">
    <w:p w:rsidR="003B6D1D" w:rsidRDefault="003B6D1D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Default="00E83EA5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Pr="00B642C0" w:rsidRDefault="00E83EA5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106A2619">
                                <wp:extent cx="559090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90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106A2619">
                          <wp:extent cx="559090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90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8A" w:rsidRPr="00B642C0" w:rsidRDefault="003F433B" w:rsidP="00A11B50">
    <w:pPr>
      <w:pStyle w:val="En-tte"/>
    </w:pPr>
    <w:r w:rsidRPr="00154B6D">
      <w:rPr>
        <w:noProof/>
      </w:rPr>
      <w:drawing>
        <wp:anchor distT="0" distB="0" distL="114300" distR="114300" simplePos="0" relativeHeight="251668480" behindDoc="1" locked="0" layoutInCell="1" allowOverlap="1" wp14:anchorId="2FA048AE" wp14:editId="3310FA27">
          <wp:simplePos x="0" y="0"/>
          <wp:positionH relativeFrom="column">
            <wp:posOffset>2790825</wp:posOffset>
          </wp:positionH>
          <wp:positionV relativeFrom="paragraph">
            <wp:posOffset>170815</wp:posOffset>
          </wp:positionV>
          <wp:extent cx="1157605" cy="1362075"/>
          <wp:effectExtent l="0" t="0" r="4445" b="9525"/>
          <wp:wrapTight wrapText="bothSides">
            <wp:wrapPolygon edited="0">
              <wp:start x="0" y="0"/>
              <wp:lineTo x="0" y="21449"/>
              <wp:lineTo x="21327" y="21449"/>
              <wp:lineTo x="21327" y="0"/>
              <wp:lineTo x="0" y="0"/>
            </wp:wrapPolygon>
          </wp:wrapTight>
          <wp:docPr id="4" name="Image 4" descr="Parc naturel régional du Luberon | Fédération des Parcs naturels régiona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c naturel régional du Luberon | Fédération des Parcs naturels régiona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BE1560E" wp14:editId="5EAF1700">
          <wp:simplePos x="0" y="0"/>
          <wp:positionH relativeFrom="column">
            <wp:posOffset>1108710</wp:posOffset>
          </wp:positionH>
          <wp:positionV relativeFrom="paragraph">
            <wp:posOffset>140335</wp:posOffset>
          </wp:positionV>
          <wp:extent cx="1243965" cy="1444625"/>
          <wp:effectExtent l="0" t="0" r="0" b="3175"/>
          <wp:wrapTight wrapText="bothSides">
            <wp:wrapPolygon edited="0">
              <wp:start x="8600" y="285"/>
              <wp:lineTo x="6285" y="1424"/>
              <wp:lineTo x="1654" y="4273"/>
              <wp:lineTo x="992" y="7406"/>
              <wp:lineTo x="992" y="19654"/>
              <wp:lineTo x="8931" y="21078"/>
              <wp:lineTo x="12239" y="21363"/>
              <wp:lineTo x="13562" y="21363"/>
              <wp:lineTo x="20178" y="19369"/>
              <wp:lineTo x="20178" y="6836"/>
              <wp:lineTo x="19847" y="4557"/>
              <wp:lineTo x="14554" y="1139"/>
              <wp:lineTo x="12570" y="285"/>
              <wp:lineTo x="8600" y="285"/>
            </wp:wrapPolygon>
          </wp:wrapTight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D1D">
      <w:rPr>
        <w:noProof/>
      </w:rPr>
      <w:drawing>
        <wp:anchor distT="0" distB="0" distL="114300" distR="114300" simplePos="0" relativeHeight="251665408" behindDoc="1" locked="0" layoutInCell="1" allowOverlap="1" wp14:anchorId="3AFD746B" wp14:editId="286805E3">
          <wp:simplePos x="0" y="0"/>
          <wp:positionH relativeFrom="margin">
            <wp:posOffset>4133850</wp:posOffset>
          </wp:positionH>
          <wp:positionV relativeFrom="paragraph">
            <wp:posOffset>370840</wp:posOffset>
          </wp:positionV>
          <wp:extent cx="2296795" cy="1024255"/>
          <wp:effectExtent l="0" t="0" r="8255" b="0"/>
          <wp:wrapTight wrapText="bothSides">
            <wp:wrapPolygon edited="0">
              <wp:start x="0" y="803"/>
              <wp:lineTo x="0" y="20489"/>
              <wp:lineTo x="21498" y="20489"/>
              <wp:lineTo x="21498" y="803"/>
              <wp:lineTo x="0" y="803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44" r="-1"/>
                  <a:stretch/>
                </pic:blipFill>
                <pic:spPr bwMode="auto">
                  <a:xfrm>
                    <a:off x="0" y="0"/>
                    <a:ext cx="229679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EA5"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4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A736" wp14:editId="2F39A2FA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6892AC" wp14:editId="07CF90D0">
                                <wp:extent cx="1242423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3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6A73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E2VOazdAAAACgEAAA8AAABkcnMvZG93&#10;bnJldi54bWxMj8FKxDAQhu+C7xBG8LabNoqstekiwqKIF7v7ANlmbEqbSWmStvr0Zk96m+H/+Oeb&#10;cr/agc04+c6RhHybAUNqnO6olXA6HjY7YD4o0mpwhBK+0cO+ur4qVaHdQp8416FlqYR8oSSYEMaC&#10;c98YtMpv3YiUsi83WRXSOrVcT2pJ5XbgIsseuFUdpQtGjfhisOnraCUc4uubnX94HN/rZiEz9vH0&#10;0Ut5e7M+PwELuIY/GC76SR2q5HR2kbRng4SNyB8TmoJ7ASwBd9kuB3a+DEIAr0r+/4XqF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E2VOazdAAAACgEAAA8AAAAAAAAAAAAAAAAAwQQA&#10;AGRycy9kb3ducmV2LnhtbFBLBQYAAAAABAAEAPMAAADLBQAAAAA=&#10;" filled="f" stroked="f">
              <v:path arrowok="t"/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356892AC" wp14:editId="07CF90D0">
                          <wp:extent cx="1242423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3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C344DF5"/>
    <w:multiLevelType w:val="hybridMultilevel"/>
    <w:tmpl w:val="D2F0C1CE"/>
    <w:lvl w:ilvl="0" w:tplc="8D905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0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6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131078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1D"/>
    <w:rsid w:val="00000EC4"/>
    <w:rsid w:val="00001FFD"/>
    <w:rsid w:val="00012426"/>
    <w:rsid w:val="00013D0A"/>
    <w:rsid w:val="00047826"/>
    <w:rsid w:val="00052C35"/>
    <w:rsid w:val="000802A2"/>
    <w:rsid w:val="000939BA"/>
    <w:rsid w:val="000A62B9"/>
    <w:rsid w:val="000B3E88"/>
    <w:rsid w:val="000B7A8A"/>
    <w:rsid w:val="000E1023"/>
    <w:rsid w:val="000E22F0"/>
    <w:rsid w:val="00101360"/>
    <w:rsid w:val="0010706C"/>
    <w:rsid w:val="00116A7F"/>
    <w:rsid w:val="00121002"/>
    <w:rsid w:val="001333A0"/>
    <w:rsid w:val="00162867"/>
    <w:rsid w:val="00165D35"/>
    <w:rsid w:val="001679D0"/>
    <w:rsid w:val="0018017C"/>
    <w:rsid w:val="00195A5A"/>
    <w:rsid w:val="001C2A48"/>
    <w:rsid w:val="002032B0"/>
    <w:rsid w:val="0022217E"/>
    <w:rsid w:val="00233532"/>
    <w:rsid w:val="0023442F"/>
    <w:rsid w:val="00251655"/>
    <w:rsid w:val="0027264F"/>
    <w:rsid w:val="00284484"/>
    <w:rsid w:val="002B204C"/>
    <w:rsid w:val="002B516C"/>
    <w:rsid w:val="002B79B8"/>
    <w:rsid w:val="002C5CB6"/>
    <w:rsid w:val="002D40DC"/>
    <w:rsid w:val="002D68E3"/>
    <w:rsid w:val="002E1F57"/>
    <w:rsid w:val="002E6C86"/>
    <w:rsid w:val="002F3795"/>
    <w:rsid w:val="003021D8"/>
    <w:rsid w:val="003033E6"/>
    <w:rsid w:val="00303E0B"/>
    <w:rsid w:val="00304C41"/>
    <w:rsid w:val="00304CAE"/>
    <w:rsid w:val="00323C4C"/>
    <w:rsid w:val="003435F8"/>
    <w:rsid w:val="003619AA"/>
    <w:rsid w:val="00393C2C"/>
    <w:rsid w:val="003B3310"/>
    <w:rsid w:val="003B6D1D"/>
    <w:rsid w:val="003C5F1B"/>
    <w:rsid w:val="003E43EE"/>
    <w:rsid w:val="003E55B0"/>
    <w:rsid w:val="003E56FF"/>
    <w:rsid w:val="003F3963"/>
    <w:rsid w:val="003F433B"/>
    <w:rsid w:val="003F5E86"/>
    <w:rsid w:val="00405008"/>
    <w:rsid w:val="00437ED8"/>
    <w:rsid w:val="004466D0"/>
    <w:rsid w:val="004500D7"/>
    <w:rsid w:val="0045055D"/>
    <w:rsid w:val="0045279D"/>
    <w:rsid w:val="004851B1"/>
    <w:rsid w:val="00494C0F"/>
    <w:rsid w:val="004A0AB3"/>
    <w:rsid w:val="004A2FFE"/>
    <w:rsid w:val="004C0528"/>
    <w:rsid w:val="004D5154"/>
    <w:rsid w:val="004E7B7D"/>
    <w:rsid w:val="00500FFD"/>
    <w:rsid w:val="00551B91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2740"/>
    <w:rsid w:val="00774127"/>
    <w:rsid w:val="00775341"/>
    <w:rsid w:val="007A39AE"/>
    <w:rsid w:val="007C1338"/>
    <w:rsid w:val="007C7279"/>
    <w:rsid w:val="007D4AC5"/>
    <w:rsid w:val="007D7F87"/>
    <w:rsid w:val="007F5A76"/>
    <w:rsid w:val="00846089"/>
    <w:rsid w:val="0084782A"/>
    <w:rsid w:val="008763F7"/>
    <w:rsid w:val="00876486"/>
    <w:rsid w:val="00883C9C"/>
    <w:rsid w:val="008923ED"/>
    <w:rsid w:val="008B04BB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72F74"/>
    <w:rsid w:val="009B760E"/>
    <w:rsid w:val="009D5411"/>
    <w:rsid w:val="009D6ED5"/>
    <w:rsid w:val="009F751F"/>
    <w:rsid w:val="00A04655"/>
    <w:rsid w:val="00A11B50"/>
    <w:rsid w:val="00A1501E"/>
    <w:rsid w:val="00A15870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75426"/>
    <w:rsid w:val="00B82A20"/>
    <w:rsid w:val="00B96320"/>
    <w:rsid w:val="00B968FB"/>
    <w:rsid w:val="00BA03D2"/>
    <w:rsid w:val="00BA6C44"/>
    <w:rsid w:val="00BD4F53"/>
    <w:rsid w:val="00BE006F"/>
    <w:rsid w:val="00BE27F2"/>
    <w:rsid w:val="00C01E32"/>
    <w:rsid w:val="00C071F6"/>
    <w:rsid w:val="00C1186A"/>
    <w:rsid w:val="00C17BB3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26078"/>
    <w:rsid w:val="00D435F5"/>
    <w:rsid w:val="00D52ACD"/>
    <w:rsid w:val="00D61F7B"/>
    <w:rsid w:val="00D62CA4"/>
    <w:rsid w:val="00D750EF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3EA5"/>
    <w:rsid w:val="00EC7947"/>
    <w:rsid w:val="00EF13C1"/>
    <w:rsid w:val="00EF6D32"/>
    <w:rsid w:val="00F109C3"/>
    <w:rsid w:val="00F135D3"/>
    <w:rsid w:val="00F31FB4"/>
    <w:rsid w:val="00F40A7F"/>
    <w:rsid w:val="00F52991"/>
    <w:rsid w:val="00F608A9"/>
    <w:rsid w:val="00F940DD"/>
    <w:rsid w:val="00FC2E1E"/>
    <w:rsid w:val="00FE5E05"/>
    <w:rsid w:val="00FE74AD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A5ED05AD-4ABF-40E5-B7A7-AA3E694C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table" w:styleId="Grilledutableau">
    <w:name w:val="Table Grid"/>
    <w:basedOn w:val="TableauNormal"/>
    <w:rsid w:val="000939BA"/>
    <w:rPr>
      <w:rFonts w:ascii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8B04BB"/>
    <w:rPr>
      <w:rFonts w:ascii="Calibri" w:hAnsi="Calibri"/>
      <w:b/>
      <w:bCs/>
    </w:rPr>
  </w:style>
  <w:style w:type="paragraph" w:customStyle="1" w:styleId="Type-note">
    <w:name w:val="Type-note"/>
    <w:basedOn w:val="Normal"/>
    <w:qFormat/>
    <w:rsid w:val="007C7279"/>
    <w:pPr>
      <w:jc w:val="right"/>
    </w:pPr>
    <w:rPr>
      <w:rFonts w:ascii="Calibri" w:hAnsi="Calibri" w:cs="Times New Roman"/>
      <w:kern w:val="18"/>
      <w:sz w:val="32"/>
      <w:szCs w:val="20"/>
      <w:lang w:eastAsia="en-US"/>
    </w:rPr>
  </w:style>
  <w:style w:type="paragraph" w:styleId="Paragraphedeliste">
    <w:name w:val="List Paragraph"/>
    <w:basedOn w:val="Normal"/>
    <w:uiPriority w:val="72"/>
    <w:rsid w:val="007C7279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dministration\Modeles\modeles-docs-2020_04\Ordre-du-jour_CF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5ED02F-0785-4359-B7B9-5CB9BE34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Ordre-du-jour_CF04</Template>
  <TotalTime>18</TotalTime>
  <Pages>2</Pages>
  <Words>223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OJ</vt:lpstr>
      <vt:lpstr>Courrier</vt:lpstr>
    </vt:vector>
  </TitlesOfParts>
  <Company>Ofme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OJ</dc:title>
  <dc:subject/>
  <dc:creator>Maylis PORTE</dc:creator>
  <cp:keywords/>
  <dc:description/>
  <cp:lastModifiedBy>Maylis PORTE</cp:lastModifiedBy>
  <cp:revision>1</cp:revision>
  <cp:lastPrinted>2020-06-15T10:19:00Z</cp:lastPrinted>
  <dcterms:created xsi:type="dcterms:W3CDTF">2022-03-18T11:25:00Z</dcterms:created>
  <dcterms:modified xsi:type="dcterms:W3CDTF">2022-03-22T17:25:00Z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