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F6A3" w14:textId="77777777" w:rsidR="000802A2" w:rsidRPr="00F01B06" w:rsidRDefault="000802A2" w:rsidP="000802A2">
      <w:pPr>
        <w:rPr>
          <w:rFonts w:ascii="Calibri" w:hAnsi="Calibri" w:cs="Calibri"/>
        </w:rPr>
      </w:pPr>
    </w:p>
    <w:p w14:paraId="05CAD071" w14:textId="77777777" w:rsidR="000802A2" w:rsidRPr="007D7F87" w:rsidRDefault="002E7928" w:rsidP="007D7F87">
      <w:pPr>
        <w:pStyle w:val="Titre"/>
      </w:pPr>
      <w:r>
        <w:t>ASSEMBLEE GENERALE</w:t>
      </w:r>
    </w:p>
    <w:p w14:paraId="50AB3107" w14:textId="23EEAEAC" w:rsidR="000802A2" w:rsidRPr="008510B9" w:rsidRDefault="008401F8" w:rsidP="008510B9">
      <w:pPr>
        <w:pStyle w:val="Sous-titre"/>
      </w:pPr>
      <w:r>
        <w:rPr>
          <w:rStyle w:val="Sous-titreCar"/>
        </w:rPr>
        <w:t>08/11/22</w:t>
      </w:r>
      <w:r w:rsidR="00122E1A">
        <w:rPr>
          <w:rStyle w:val="Sous-titreCar"/>
        </w:rPr>
        <w:t xml:space="preserve"> à Nice</w:t>
      </w:r>
    </w:p>
    <w:p w14:paraId="5284B94D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48C59E0E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04D6C2E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153C0C8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3BB9A5DB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C1CA457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51D97904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1F047F5F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0A972F17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64F6351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545F5B84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946BE94" w14:textId="3EF8BB2F" w:rsidR="000802A2" w:rsidRPr="00F01B06" w:rsidRDefault="005A115C" w:rsidP="000802A2">
      <w:pPr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 l’Assemblée générale du </w:t>
      </w:r>
      <w:r w:rsidR="00F65506">
        <w:rPr>
          <w:rFonts w:ascii="Calibri" w:hAnsi="Calibri" w:cs="Calibri"/>
          <w:szCs w:val="22"/>
        </w:rPr>
        <w:t>0</w:t>
      </w:r>
      <w:r w:rsidR="008401F8">
        <w:rPr>
          <w:rFonts w:ascii="Calibri" w:hAnsi="Calibri" w:cs="Calibri"/>
          <w:szCs w:val="22"/>
        </w:rPr>
        <w:t>8/11/22</w:t>
      </w:r>
    </w:p>
    <w:p w14:paraId="5A0A159F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FEC5724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38D7ECE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EA71D5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C1CCBB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7C0587D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90F9CFC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70646D6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6D8710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58753252" w14:textId="77777777"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14:paraId="23185BA4" w14:textId="77777777" w:rsidR="000802A2" w:rsidRPr="008510B9" w:rsidRDefault="008510B9" w:rsidP="000802A2">
      <w:pPr>
        <w:pStyle w:val="Ordredujour"/>
        <w:spacing w:after="0"/>
        <w:jc w:val="both"/>
        <w:rPr>
          <w:rFonts w:asciiTheme="majorHAnsi" w:hAnsiTheme="majorHAnsi" w:cstheme="majorHAnsi"/>
          <w:smallCaps w:val="0"/>
          <w:color w:val="29ABC0"/>
          <w:kern w:val="28"/>
          <w:sz w:val="28"/>
          <w:szCs w:val="28"/>
          <w:lang w:eastAsia="fr-FR"/>
        </w:rPr>
      </w:pPr>
      <w:r w:rsidRPr="008510B9">
        <w:rPr>
          <w:rFonts w:asciiTheme="majorHAnsi" w:hAnsiTheme="majorHAnsi" w:cstheme="majorHAnsi"/>
          <w:smallCaps w:val="0"/>
          <w:color w:val="29ABC0"/>
          <w:kern w:val="28"/>
          <w:sz w:val="28"/>
          <w:szCs w:val="28"/>
          <w:lang w:eastAsia="fr-FR"/>
        </w:rPr>
        <w:t>Donne POUVOIR</w:t>
      </w:r>
    </w:p>
    <w:p w14:paraId="788072F9" w14:textId="77777777" w:rsidR="008510B9" w:rsidRPr="005A115C" w:rsidRDefault="008510B9" w:rsidP="005A115C">
      <w:pPr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□ </w:t>
      </w:r>
      <w:r w:rsidRPr="005A115C">
        <w:rPr>
          <w:rFonts w:ascii="Calibri" w:hAnsi="Calibri" w:cs="Calibri"/>
          <w:i/>
          <w:szCs w:val="22"/>
        </w:rPr>
        <w:t>Pris par des engagements antérieurs et ne pouvant pas participer à</w:t>
      </w:r>
      <w:r w:rsidR="005A115C" w:rsidRPr="005A115C">
        <w:rPr>
          <w:rFonts w:ascii="Calibri" w:hAnsi="Calibri" w:cs="Calibri"/>
          <w:szCs w:val="22"/>
        </w:rPr>
        <w:t xml:space="preserve"> l’Assemblée générale du </w:t>
      </w:r>
      <w:r w:rsidR="00F65506">
        <w:rPr>
          <w:rFonts w:ascii="Calibri" w:hAnsi="Calibri" w:cs="Calibri"/>
          <w:szCs w:val="22"/>
        </w:rPr>
        <w:t>06/07/21</w:t>
      </w:r>
      <w:r w:rsidRPr="005A115C">
        <w:rPr>
          <w:rFonts w:ascii="Calibri" w:hAnsi="Calibri" w:cs="Calibri"/>
          <w:i/>
          <w:szCs w:val="22"/>
        </w:rPr>
        <w:t>, donne pouvoir à :</w:t>
      </w:r>
    </w:p>
    <w:p w14:paraId="72C7B6D6" w14:textId="77777777" w:rsidR="008510B9" w:rsidRPr="00F01B06" w:rsidRDefault="008510B9" w:rsidP="008510B9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72BE1DA9" w14:textId="77777777" w:rsidR="008510B9" w:rsidRPr="00F01B06" w:rsidRDefault="008510B9" w:rsidP="008510B9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284C838" w14:textId="77777777" w:rsidR="008510B9" w:rsidRDefault="008510B9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B01CE82" w14:textId="77777777" w:rsidR="008510B9" w:rsidRDefault="008510B9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 xml:space="preserve">Fait à : </w:t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  <w:t xml:space="preserve">Le : </w:t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</w:r>
      <w:r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  <w:tab/>
        <w:t>Signature :</w:t>
      </w:r>
    </w:p>
    <w:p w14:paraId="4F5C139D" w14:textId="77777777" w:rsidR="008510B9" w:rsidRPr="001C5BBB" w:rsidRDefault="008510B9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1A695C55" w14:textId="77777777" w:rsidR="000802A2" w:rsidRDefault="000802A2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707EABD" w14:textId="77777777" w:rsidR="008510B9" w:rsidRDefault="008510B9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65C547E6" w14:textId="77777777" w:rsidR="00D807AB" w:rsidRDefault="00D807AB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5C642A54" w14:textId="77777777" w:rsidR="008510B9" w:rsidRPr="00F01B06" w:rsidRDefault="008510B9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09B8C850" w14:textId="2CA76FEA" w:rsidR="002B36AD" w:rsidRPr="002E7928" w:rsidRDefault="008510B9" w:rsidP="00D807AB">
      <w:pPr>
        <w:jc w:val="center"/>
        <w:rPr>
          <w:rFonts w:ascii="Calibri" w:hAnsi="Calibri" w:cs="Calibri"/>
          <w:b/>
          <w:i/>
          <w:iCs/>
        </w:rPr>
      </w:pPr>
      <w:r w:rsidRPr="00D807AB">
        <w:rPr>
          <w:rFonts w:ascii="Calibri" w:hAnsi="Calibri" w:cs="Calibri"/>
          <w:i/>
          <w:iCs/>
        </w:rPr>
        <w:t>Nous vous prions</w:t>
      </w:r>
      <w:r w:rsidR="000802A2" w:rsidRPr="00D807AB">
        <w:rPr>
          <w:rFonts w:ascii="Calibri" w:hAnsi="Calibri" w:cs="Calibri"/>
          <w:i/>
          <w:iCs/>
        </w:rPr>
        <w:t xml:space="preserve"> de nous</w:t>
      </w:r>
      <w:r w:rsidR="000802A2" w:rsidRPr="00F01B06">
        <w:rPr>
          <w:rFonts w:ascii="Calibri" w:hAnsi="Calibri" w:cs="Calibri"/>
          <w:b/>
          <w:i/>
          <w:iCs/>
        </w:rPr>
        <w:t xml:space="preserve"> renvoyer ce bulletin </w:t>
      </w:r>
      <w:r w:rsidR="000802A2" w:rsidRPr="00D807AB">
        <w:rPr>
          <w:rFonts w:ascii="Calibri" w:hAnsi="Calibri" w:cs="Calibri"/>
          <w:i/>
          <w:iCs/>
        </w:rPr>
        <w:t>pour nous confirmer votre participation,</w:t>
      </w:r>
      <w:r w:rsidR="000802A2" w:rsidRPr="00F01B06">
        <w:rPr>
          <w:rFonts w:ascii="Calibri" w:hAnsi="Calibri" w:cs="Calibri"/>
          <w:b/>
          <w:i/>
          <w:iCs/>
        </w:rPr>
        <w:t xml:space="preserve"> par e-mail à : </w:t>
      </w:r>
      <w:hyperlink r:id="rId8" w:history="1">
        <w:r w:rsidRPr="00590DC1">
          <w:rPr>
            <w:rStyle w:val="Lienhypertexte"/>
            <w:rFonts w:ascii="Calibri" w:hAnsi="Calibri" w:cs="Calibri"/>
            <w:b/>
            <w:i/>
            <w:iCs/>
          </w:rPr>
          <w:t>adm.cofor06@gmail.com</w:t>
        </w:r>
      </w:hyperlink>
      <w:r w:rsidR="000802A2" w:rsidRPr="00F01B06">
        <w:rPr>
          <w:rFonts w:ascii="Calibri" w:hAnsi="Calibri" w:cs="Calibri"/>
          <w:b/>
          <w:i/>
          <w:iCs/>
        </w:rPr>
        <w:t xml:space="preserve"> le</w:t>
      </w:r>
      <w:r w:rsidR="002E7928">
        <w:rPr>
          <w:rFonts w:ascii="Calibri" w:hAnsi="Calibri" w:cs="Calibri"/>
          <w:b/>
          <w:i/>
          <w:iCs/>
          <w:u w:val="single"/>
        </w:rPr>
        <w:t xml:space="preserve"> </w:t>
      </w:r>
      <w:r w:rsidR="00675454">
        <w:rPr>
          <w:rFonts w:ascii="Calibri" w:hAnsi="Calibri" w:cs="Calibri"/>
          <w:b/>
          <w:i/>
          <w:iCs/>
          <w:u w:val="single"/>
        </w:rPr>
        <w:t>0</w:t>
      </w:r>
      <w:r w:rsidR="008401F8">
        <w:rPr>
          <w:rFonts w:ascii="Calibri" w:hAnsi="Calibri" w:cs="Calibri"/>
          <w:b/>
          <w:i/>
          <w:iCs/>
          <w:u w:val="single"/>
        </w:rPr>
        <w:t xml:space="preserve">2/11/22 </w:t>
      </w:r>
      <w:r w:rsidR="002E7928">
        <w:rPr>
          <w:rFonts w:ascii="Calibri" w:hAnsi="Calibri" w:cs="Calibri"/>
          <w:b/>
          <w:i/>
          <w:iCs/>
        </w:rPr>
        <w:t>au plus tard.</w:t>
      </w:r>
    </w:p>
    <w:sectPr w:rsidR="002B36AD" w:rsidRPr="002E7928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7AD7" w14:textId="77777777" w:rsidR="008510B9" w:rsidRDefault="008510B9" w:rsidP="00A11B50">
      <w:r>
        <w:separator/>
      </w:r>
    </w:p>
  </w:endnote>
  <w:endnote w:type="continuationSeparator" w:id="0">
    <w:p w14:paraId="4E94AE36" w14:textId="77777777" w:rsidR="008510B9" w:rsidRDefault="008510B9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E47C" w14:textId="77777777" w:rsidR="008510B9" w:rsidRDefault="008510B9" w:rsidP="00A11B50">
    <w:pPr>
      <w:pStyle w:val="Pieddepage"/>
    </w:pPr>
    <w:r>
      <w:rPr>
        <w:noProof/>
      </w:rPr>
      <w:drawing>
        <wp:inline distT="0" distB="0" distL="0" distR="0" wp14:anchorId="5497B24D" wp14:editId="5AA010BC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2AD8" w14:textId="77777777" w:rsidR="008510B9" w:rsidRDefault="008510B9" w:rsidP="00A11B50">
    <w:pPr>
      <w:pStyle w:val="Pieddepage"/>
    </w:pPr>
    <w:r>
      <w:rPr>
        <w:noProof/>
      </w:rPr>
      <w:drawing>
        <wp:inline distT="0" distB="0" distL="0" distR="0" wp14:anchorId="270F14E7" wp14:editId="08A1AFEC">
          <wp:extent cx="5714992" cy="591471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58D7" w14:textId="77777777" w:rsidR="008510B9" w:rsidRDefault="008510B9" w:rsidP="00A11B50">
      <w:r>
        <w:separator/>
      </w:r>
    </w:p>
  </w:footnote>
  <w:footnote w:type="continuationSeparator" w:id="0">
    <w:p w14:paraId="5D789AC9" w14:textId="77777777" w:rsidR="008510B9" w:rsidRDefault="008510B9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A9B" w14:textId="77777777" w:rsidR="008510B9" w:rsidRDefault="00F30D61" w:rsidP="00A11B50">
    <w:pPr>
      <w:pStyle w:val="En-tte"/>
    </w:pPr>
    <w:r>
      <w:rPr>
        <w:noProof/>
        <w:lang w:val="en-US" w:eastAsia="en-US"/>
      </w:rPr>
      <w:pict w14:anchorId="08A93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405E" w14:textId="77777777" w:rsidR="008510B9" w:rsidRPr="00B642C0" w:rsidRDefault="00F30D61" w:rsidP="00A11B50">
    <w:pPr>
      <w:pStyle w:val="En-tte"/>
    </w:pPr>
    <w:r>
      <w:rPr>
        <w:noProof/>
        <w:lang w:val="en-US" w:eastAsia="en-US"/>
      </w:rPr>
      <w:pict w14:anchorId="5FBC4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7C555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0601E" wp14:editId="44B45117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983" y="0"/>
                  <wp:lineTo x="983" y="21150"/>
                  <wp:lineTo x="20143" y="21150"/>
                  <wp:lineTo x="20143" y="0"/>
                  <wp:lineTo x="983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DE6A795" w14:textId="77777777" w:rsidR="008510B9" w:rsidRDefault="008510B9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2765CA" wp14:editId="1778B879">
                                <wp:extent cx="559090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90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060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" filled="f" stroked="f">
              <v:textbox>
                <w:txbxContent>
                  <w:p w14:paraId="3DE6A795" w14:textId="77777777" w:rsidR="008510B9" w:rsidRDefault="008510B9" w:rsidP="00A11B50">
                    <w:r>
                      <w:rPr>
                        <w:noProof/>
                      </w:rPr>
                      <w:drawing>
                        <wp:inline distT="0" distB="0" distL="0" distR="0" wp14:anchorId="192765CA" wp14:editId="1778B879">
                          <wp:extent cx="559090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90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510B9">
      <w:softHyphen/>
    </w:r>
  </w:p>
  <w:p w14:paraId="27BD42B9" w14:textId="77777777" w:rsidR="008510B9" w:rsidRPr="007F5A76" w:rsidRDefault="008510B9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C7BF" w14:textId="77777777" w:rsidR="008510B9" w:rsidRPr="00B642C0" w:rsidRDefault="00F30D61" w:rsidP="00A11B50">
    <w:pPr>
      <w:pStyle w:val="En-tte"/>
    </w:pPr>
    <w:r>
      <w:rPr>
        <w:noProof/>
        <w:lang w:val="en-US" w:eastAsia="en-US"/>
      </w:rPr>
      <w:pict w14:anchorId="49AED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7C555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9C16EC" wp14:editId="4928389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BD1F65B" w14:textId="77777777" w:rsidR="008510B9" w:rsidRDefault="008510B9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9B561" wp14:editId="5FBFFF49">
                                <wp:extent cx="1242423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3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C16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" filled="f" stroked="f">
              <v:textbox>
                <w:txbxContent>
                  <w:p w14:paraId="2BD1F65B" w14:textId="77777777" w:rsidR="008510B9" w:rsidRDefault="008510B9" w:rsidP="00A11B50">
                    <w:r>
                      <w:rPr>
                        <w:noProof/>
                      </w:rPr>
                      <w:drawing>
                        <wp:inline distT="0" distB="0" distL="0" distR="0" wp14:anchorId="0D49B561" wp14:editId="5FBFFF49">
                          <wp:extent cx="1242423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3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510B9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881770">
    <w:abstractNumId w:val="14"/>
  </w:num>
  <w:num w:numId="2" w16cid:durableId="1540432598">
    <w:abstractNumId w:val="6"/>
  </w:num>
  <w:num w:numId="3" w16cid:durableId="484394190">
    <w:abstractNumId w:val="3"/>
  </w:num>
  <w:num w:numId="4" w16cid:durableId="1687293995">
    <w:abstractNumId w:val="7"/>
  </w:num>
  <w:num w:numId="5" w16cid:durableId="1562252761">
    <w:abstractNumId w:val="13"/>
  </w:num>
  <w:num w:numId="6" w16cid:durableId="1029136587">
    <w:abstractNumId w:val="2"/>
  </w:num>
  <w:num w:numId="7" w16cid:durableId="730229778">
    <w:abstractNumId w:val="8"/>
  </w:num>
  <w:num w:numId="8" w16cid:durableId="2079592325">
    <w:abstractNumId w:val="4"/>
  </w:num>
  <w:num w:numId="9" w16cid:durableId="287323813">
    <w:abstractNumId w:val="1"/>
  </w:num>
  <w:num w:numId="10" w16cid:durableId="775901490">
    <w:abstractNumId w:val="9"/>
  </w:num>
  <w:num w:numId="11" w16cid:durableId="1176463320">
    <w:abstractNumId w:val="11"/>
  </w:num>
  <w:num w:numId="12" w16cid:durableId="1630744120">
    <w:abstractNumId w:val="15"/>
  </w:num>
  <w:num w:numId="13" w16cid:durableId="1406994759">
    <w:abstractNumId w:val="5"/>
  </w:num>
  <w:num w:numId="14" w16cid:durableId="1995405438">
    <w:abstractNumId w:val="10"/>
  </w:num>
  <w:num w:numId="15" w16cid:durableId="1830443332">
    <w:abstractNumId w:val="12"/>
  </w:num>
  <w:num w:numId="16" w16cid:durableId="209401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1A"/>
    <w:rsid w:val="00000EC4"/>
    <w:rsid w:val="00001FFD"/>
    <w:rsid w:val="00002C63"/>
    <w:rsid w:val="00012426"/>
    <w:rsid w:val="00013D0A"/>
    <w:rsid w:val="00047826"/>
    <w:rsid w:val="00052C35"/>
    <w:rsid w:val="00054918"/>
    <w:rsid w:val="000802A2"/>
    <w:rsid w:val="000A62B9"/>
    <w:rsid w:val="000B3E88"/>
    <w:rsid w:val="000E1023"/>
    <w:rsid w:val="0010706C"/>
    <w:rsid w:val="00116A7F"/>
    <w:rsid w:val="00121002"/>
    <w:rsid w:val="00122E1A"/>
    <w:rsid w:val="001333A0"/>
    <w:rsid w:val="00165D35"/>
    <w:rsid w:val="0018017C"/>
    <w:rsid w:val="00195A5A"/>
    <w:rsid w:val="001C2A48"/>
    <w:rsid w:val="001C5BBB"/>
    <w:rsid w:val="002032B0"/>
    <w:rsid w:val="00207CFC"/>
    <w:rsid w:val="0022217E"/>
    <w:rsid w:val="00233532"/>
    <w:rsid w:val="00251655"/>
    <w:rsid w:val="0027264F"/>
    <w:rsid w:val="00284484"/>
    <w:rsid w:val="002A252F"/>
    <w:rsid w:val="002B204C"/>
    <w:rsid w:val="002B36AD"/>
    <w:rsid w:val="002B516C"/>
    <w:rsid w:val="002B79B8"/>
    <w:rsid w:val="002C5CB6"/>
    <w:rsid w:val="002D68E3"/>
    <w:rsid w:val="002E1F57"/>
    <w:rsid w:val="002E6C86"/>
    <w:rsid w:val="002E7928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A115C"/>
    <w:rsid w:val="005C1F4A"/>
    <w:rsid w:val="005C62AE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454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C555C"/>
    <w:rsid w:val="007D3A16"/>
    <w:rsid w:val="007D4AC5"/>
    <w:rsid w:val="007D7F87"/>
    <w:rsid w:val="007F5A76"/>
    <w:rsid w:val="008401F8"/>
    <w:rsid w:val="00846089"/>
    <w:rsid w:val="008510B9"/>
    <w:rsid w:val="008763F7"/>
    <w:rsid w:val="00876486"/>
    <w:rsid w:val="00883C9C"/>
    <w:rsid w:val="008923ED"/>
    <w:rsid w:val="008A49BC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61E20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27159"/>
    <w:rsid w:val="00C36843"/>
    <w:rsid w:val="00C40BB1"/>
    <w:rsid w:val="00C80A4E"/>
    <w:rsid w:val="00C93DAB"/>
    <w:rsid w:val="00C95B2B"/>
    <w:rsid w:val="00CA1112"/>
    <w:rsid w:val="00CA469F"/>
    <w:rsid w:val="00CA68DE"/>
    <w:rsid w:val="00CE038F"/>
    <w:rsid w:val="00D12360"/>
    <w:rsid w:val="00D163F4"/>
    <w:rsid w:val="00D435F5"/>
    <w:rsid w:val="00D52ACD"/>
    <w:rsid w:val="00D61F7B"/>
    <w:rsid w:val="00D62CA4"/>
    <w:rsid w:val="00D807AB"/>
    <w:rsid w:val="00D90ABB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C7E08"/>
    <w:rsid w:val="00DE3021"/>
    <w:rsid w:val="00DE7A4C"/>
    <w:rsid w:val="00E21E69"/>
    <w:rsid w:val="00E66385"/>
    <w:rsid w:val="00EF13C1"/>
    <w:rsid w:val="00EF6D32"/>
    <w:rsid w:val="00F109C3"/>
    <w:rsid w:val="00F31FB4"/>
    <w:rsid w:val="00F40A7F"/>
    <w:rsid w:val="00F608A9"/>
    <w:rsid w:val="00F65506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C328C43"/>
  <w15:docId w15:val="{E41A8E21-876C-4A3E-866F-0202544A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851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cofor0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VBALLISTE\AppData\Local\Temp\Temp1_modeles-docs-2020_06.zip\modeles-docs-2020_06\Bulletin-reponse_CF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FFDE5-C763-4E7D-8EFC-239F963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Bulletin-reponse_CF06</Template>
  <TotalTime>1</TotalTime>
  <Pages>1</Pages>
  <Words>106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VBALLISTE</dc:creator>
  <cp:lastModifiedBy>Véronique BALLISTE</cp:lastModifiedBy>
  <cp:revision>2</cp:revision>
  <cp:lastPrinted>2020-09-28T11:59:00Z</cp:lastPrinted>
  <dcterms:created xsi:type="dcterms:W3CDTF">2022-10-26T12:36:00Z</dcterms:created>
  <dcterms:modified xsi:type="dcterms:W3CDTF">2022-10-26T12:36:00Z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