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A513" w14:textId="77777777" w:rsidR="000802A2" w:rsidRDefault="000802A2" w:rsidP="000802A2">
      <w:pPr>
        <w:rPr>
          <w:rFonts w:ascii="Calibri" w:hAnsi="Calibri" w:cs="Calibri"/>
        </w:rPr>
      </w:pPr>
    </w:p>
    <w:p w14:paraId="2C5FB50D" w14:textId="77777777" w:rsidR="00981E17" w:rsidRDefault="00981E17" w:rsidP="000802A2">
      <w:pPr>
        <w:rPr>
          <w:rFonts w:ascii="Calibri" w:hAnsi="Calibri" w:cs="Calibri"/>
        </w:rPr>
      </w:pPr>
    </w:p>
    <w:p w14:paraId="6EB183D2" w14:textId="77777777" w:rsidR="00981E17" w:rsidRPr="00F01B06" w:rsidRDefault="00981E17" w:rsidP="000802A2">
      <w:pPr>
        <w:rPr>
          <w:rFonts w:ascii="Calibri" w:hAnsi="Calibri" w:cs="Calibri"/>
        </w:rPr>
      </w:pPr>
    </w:p>
    <w:p w14:paraId="2B1AEFCC" w14:textId="0488CF5C" w:rsidR="004D6942" w:rsidRDefault="00EC5C7F" w:rsidP="007D2D84">
      <w:pPr>
        <w:pStyle w:val="Sous-titre"/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 xml:space="preserve">FORMATION </w:t>
      </w:r>
      <w:r w:rsidR="00981E17">
        <w:rPr>
          <w:sz w:val="40"/>
          <w:szCs w:val="40"/>
        </w:rPr>
        <w:br/>
      </w:r>
      <w:r w:rsidR="007D2D84" w:rsidRPr="007D2D84">
        <w:rPr>
          <w:b/>
          <w:bCs/>
          <w:color w:val="29ABC0"/>
          <w:kern w:val="28"/>
          <w:sz w:val="40"/>
          <w:szCs w:val="32"/>
        </w:rPr>
        <w:t xml:space="preserve">Les </w:t>
      </w:r>
      <w:r>
        <w:rPr>
          <w:b/>
          <w:bCs/>
          <w:color w:val="29ABC0"/>
          <w:kern w:val="28"/>
          <w:sz w:val="40"/>
          <w:szCs w:val="32"/>
        </w:rPr>
        <w:t>élus face au risque incendie de forêt</w:t>
      </w:r>
    </w:p>
    <w:p w14:paraId="0F87A69C" w14:textId="77777777" w:rsidR="00EC5C7F" w:rsidRPr="00EC5C7F" w:rsidRDefault="00EC5C7F" w:rsidP="00EC5C7F"/>
    <w:p w14:paraId="436E3D26" w14:textId="34ABADFB" w:rsidR="003C5445" w:rsidRDefault="00EC5C7F" w:rsidP="004D6942">
      <w:pPr>
        <w:pStyle w:val="Sous-titre"/>
        <w:rPr>
          <w:rStyle w:val="Sous-titreCar"/>
        </w:rPr>
      </w:pPr>
      <w:r>
        <w:rPr>
          <w:rStyle w:val="Sous-titreCar"/>
        </w:rPr>
        <w:t>9 février 2023</w:t>
      </w:r>
      <w:r w:rsidR="007D2D84">
        <w:rPr>
          <w:rStyle w:val="Sous-titreCar"/>
        </w:rPr>
        <w:t xml:space="preserve"> de </w:t>
      </w:r>
      <w:r w:rsidR="00034A8B">
        <w:rPr>
          <w:rStyle w:val="Sous-titreCar"/>
        </w:rPr>
        <w:t>9h</w:t>
      </w:r>
      <w:r>
        <w:rPr>
          <w:rStyle w:val="Sous-titreCar"/>
        </w:rPr>
        <w:t xml:space="preserve"> à 1</w:t>
      </w:r>
      <w:r w:rsidR="00034A8B">
        <w:rPr>
          <w:rStyle w:val="Sous-titreCar"/>
        </w:rPr>
        <w:t>2</w:t>
      </w:r>
      <w:r>
        <w:rPr>
          <w:rStyle w:val="Sous-titreCar"/>
        </w:rPr>
        <w:t>h</w:t>
      </w:r>
      <w:r w:rsidR="00034A8B">
        <w:rPr>
          <w:rStyle w:val="Sous-titreCar"/>
        </w:rPr>
        <w:t>15</w:t>
      </w:r>
    </w:p>
    <w:p w14:paraId="772CC50D" w14:textId="73131940" w:rsidR="000802A2" w:rsidRPr="00F01B06" w:rsidRDefault="003C5445" w:rsidP="003C5445">
      <w:pPr>
        <w:pStyle w:val="Sous-titre"/>
      </w:pPr>
      <w:r>
        <w:rPr>
          <w:rStyle w:val="Sous-titreCar"/>
        </w:rPr>
        <w:t xml:space="preserve">A </w:t>
      </w:r>
      <w:r w:rsidR="00EC5C7F">
        <w:rPr>
          <w:rStyle w:val="Sous-titreCar"/>
        </w:rPr>
        <w:t>Gémenos</w:t>
      </w:r>
    </w:p>
    <w:p w14:paraId="0B90734B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3FA3C98E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0978271A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180D41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55EA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910F58E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A91B0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347DEE1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5E231A47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03B40BA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2D2FFB2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4C3002E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7EAA599" w14:textId="77777777" w:rsidR="007D46A2" w:rsidRDefault="007D46A2" w:rsidP="000802A2">
      <w:pPr>
        <w:jc w:val="center"/>
        <w:rPr>
          <w:rFonts w:ascii="Calibri" w:hAnsi="Calibri" w:cs="Calibri"/>
          <w:szCs w:val="22"/>
        </w:rPr>
      </w:pPr>
    </w:p>
    <w:p w14:paraId="2FDFC3F6" w14:textId="00EFF14F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EC5C7F">
        <w:rPr>
          <w:rFonts w:ascii="Calibri" w:hAnsi="Calibri" w:cs="Calibri"/>
          <w:szCs w:val="22"/>
        </w:rPr>
        <w:t xml:space="preserve"> 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EC5C7F">
        <w:rPr>
          <w:rFonts w:ascii="Calibri" w:hAnsi="Calibri" w:cs="Calibri"/>
          <w:b/>
          <w:szCs w:val="22"/>
        </w:rPr>
        <w:t>09</w:t>
      </w:r>
      <w:r w:rsidR="004D6942">
        <w:rPr>
          <w:rFonts w:ascii="Calibri" w:hAnsi="Calibri" w:cs="Calibri"/>
          <w:b/>
          <w:szCs w:val="22"/>
        </w:rPr>
        <w:t>/</w:t>
      </w:r>
      <w:r w:rsidR="00EC5C7F">
        <w:rPr>
          <w:rFonts w:ascii="Calibri" w:hAnsi="Calibri" w:cs="Calibri"/>
          <w:b/>
          <w:szCs w:val="22"/>
        </w:rPr>
        <w:t>02</w:t>
      </w:r>
      <w:r w:rsidR="007D46A2">
        <w:rPr>
          <w:rFonts w:ascii="Calibri" w:hAnsi="Calibri" w:cs="Calibri"/>
          <w:b/>
          <w:szCs w:val="22"/>
        </w:rPr>
        <w:t>/202</w:t>
      </w:r>
      <w:r w:rsidR="00EC5C7F">
        <w:rPr>
          <w:rFonts w:ascii="Calibri" w:hAnsi="Calibri" w:cs="Calibri"/>
          <w:b/>
          <w:szCs w:val="22"/>
        </w:rPr>
        <w:t>3</w:t>
      </w:r>
    </w:p>
    <w:p w14:paraId="366D84F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293C8D6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A8C74F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196EE1B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4DD54095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91B629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AA1A86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C71D37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3FB882B3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47ADDF4" w14:textId="77777777"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14:paraId="09AC7E31" w14:textId="77777777" w:rsidR="003C5445" w:rsidRPr="00F01B06" w:rsidRDefault="003C544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  <w:bookmarkStart w:id="0" w:name="_GoBack"/>
      <w:bookmarkEnd w:id="0"/>
    </w:p>
    <w:p w14:paraId="3971E5CF" w14:textId="12714A0A" w:rsidR="003C5445" w:rsidRDefault="003C5445" w:rsidP="003C5445">
      <w:pPr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EC5C7F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avant le</w:t>
      </w:r>
      <w:r>
        <w:rPr>
          <w:rFonts w:ascii="Calibri" w:hAnsi="Calibri" w:cs="Calibri"/>
          <w:b/>
          <w:i/>
          <w:iCs/>
          <w:u w:val="single"/>
        </w:rPr>
        <w:t xml:space="preserve"> </w:t>
      </w:r>
      <w:r w:rsidR="007D2D84">
        <w:rPr>
          <w:rFonts w:ascii="Calibri" w:hAnsi="Calibri" w:cs="Calibri"/>
          <w:b/>
          <w:i/>
          <w:iCs/>
          <w:u w:val="single"/>
        </w:rPr>
        <w:t xml:space="preserve">7 </w:t>
      </w:r>
      <w:r w:rsidR="00EC5C7F">
        <w:rPr>
          <w:rFonts w:ascii="Calibri" w:hAnsi="Calibri" w:cs="Calibri"/>
          <w:b/>
          <w:i/>
          <w:iCs/>
          <w:u w:val="single"/>
        </w:rPr>
        <w:t>février 2023</w:t>
      </w:r>
    </w:p>
    <w:p w14:paraId="6189FF07" w14:textId="77777777" w:rsidR="000802A2" w:rsidRDefault="000802A2" w:rsidP="000802A2">
      <w:pPr>
        <w:rPr>
          <w:rFonts w:ascii="Calibri" w:hAnsi="Calibri" w:cs="Calibri"/>
        </w:rPr>
      </w:pPr>
    </w:p>
    <w:sectPr w:rsidR="000802A2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562A" w14:textId="77777777" w:rsidR="00981E17" w:rsidRDefault="00981E17" w:rsidP="00A11B50">
      <w:r>
        <w:separator/>
      </w:r>
    </w:p>
  </w:endnote>
  <w:endnote w:type="continuationSeparator" w:id="0">
    <w:p w14:paraId="7281869A" w14:textId="77777777" w:rsidR="00981E17" w:rsidRDefault="00981E17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2CD3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6C50231" wp14:editId="2EF1F22A">
          <wp:extent cx="5714992" cy="59147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BD1B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25520AF1" wp14:editId="577A8EF9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A18C" w14:textId="77777777" w:rsidR="00981E17" w:rsidRDefault="00981E17" w:rsidP="00A11B50">
      <w:r>
        <w:separator/>
      </w:r>
    </w:p>
  </w:footnote>
  <w:footnote w:type="continuationSeparator" w:id="0">
    <w:p w14:paraId="64207419" w14:textId="77777777" w:rsidR="00981E17" w:rsidRDefault="00981E17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709E" w14:textId="77777777" w:rsidR="00DA778A" w:rsidRDefault="00034A8B" w:rsidP="00A11B50">
    <w:pPr>
      <w:pStyle w:val="En-tte"/>
    </w:pPr>
    <w:r>
      <w:rPr>
        <w:noProof/>
        <w:lang w:val="en-US" w:eastAsia="en-US"/>
      </w:rPr>
      <w:pict w14:anchorId="2389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5462" w14:textId="77777777" w:rsidR="00DA778A" w:rsidRPr="00B642C0" w:rsidRDefault="00034A8B" w:rsidP="00A11B50">
    <w:pPr>
      <w:pStyle w:val="En-tte"/>
    </w:pPr>
    <w:r>
      <w:rPr>
        <w:noProof/>
        <w:lang w:val="en-US" w:eastAsia="en-US"/>
      </w:rPr>
      <w:pict w14:anchorId="6324F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3D90F" wp14:editId="034AC71B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3CBD4FB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CED8A" wp14:editId="50D1BA4C">
                                <wp:extent cx="55908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8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3D9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13CBD4FB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01CED8A" wp14:editId="50D1BA4C">
                          <wp:extent cx="55908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8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315BF4B7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39DF" w14:textId="77777777" w:rsidR="00DA778A" w:rsidRPr="00B642C0" w:rsidRDefault="00034A8B" w:rsidP="00A11B50">
    <w:pPr>
      <w:pStyle w:val="En-tte"/>
    </w:pPr>
    <w:r>
      <w:rPr>
        <w:noProof/>
        <w:lang w:val="en-US" w:eastAsia="en-US"/>
      </w:rPr>
      <w:pict w14:anchorId="12E3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B196C" wp14:editId="068B33E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664CE5F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E4D66B" wp14:editId="1E02946D">
                                <wp:extent cx="1242422" cy="1441514"/>
                                <wp:effectExtent l="0" t="0" r="0" b="6350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15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9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2664CE5F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18E4D66B" wp14:editId="1E02946D">
                          <wp:extent cx="1242422" cy="1441514"/>
                          <wp:effectExtent l="0" t="0" r="0" b="6350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1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17"/>
    <w:rsid w:val="00000EC4"/>
    <w:rsid w:val="00001FFD"/>
    <w:rsid w:val="00012426"/>
    <w:rsid w:val="00013D0A"/>
    <w:rsid w:val="00034A8B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445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D6942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4E54"/>
    <w:rsid w:val="006D550A"/>
    <w:rsid w:val="006F64BB"/>
    <w:rsid w:val="0070463A"/>
    <w:rsid w:val="007227BA"/>
    <w:rsid w:val="007434E7"/>
    <w:rsid w:val="00761DC2"/>
    <w:rsid w:val="00774127"/>
    <w:rsid w:val="00775341"/>
    <w:rsid w:val="007846D6"/>
    <w:rsid w:val="007A39AE"/>
    <w:rsid w:val="007C1338"/>
    <w:rsid w:val="007C24B0"/>
    <w:rsid w:val="007D2D84"/>
    <w:rsid w:val="007D46A2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64B2"/>
    <w:rsid w:val="00981E17"/>
    <w:rsid w:val="009B5692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24E5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85BBF"/>
    <w:rsid w:val="00C93DAB"/>
    <w:rsid w:val="00C95B2B"/>
    <w:rsid w:val="00CA1112"/>
    <w:rsid w:val="00CA469F"/>
    <w:rsid w:val="00CB4CA4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1539"/>
    <w:rsid w:val="00DE3021"/>
    <w:rsid w:val="00DE7A4C"/>
    <w:rsid w:val="00E21048"/>
    <w:rsid w:val="00E21E69"/>
    <w:rsid w:val="00E66385"/>
    <w:rsid w:val="00EC5C7F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73943B5"/>
  <w15:docId w15:val="{2D33EBED-CEB2-4C56-A4C2-D5C1B99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EC5C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13\2022\20221010_visite%20changement%20clim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Modeles\modeles-docs-2020_04\Bulletin-reponse_CF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A45C49-720E-423B-AEFB-094DFCFA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Bulletin-reponse_CF04</Template>
  <TotalTime>1</TotalTime>
  <Pages>1</Pages>
  <Words>82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Laura Chantoin</dc:creator>
  <cp:keywords/>
  <dc:description/>
  <cp:lastModifiedBy>Admin</cp:lastModifiedBy>
  <cp:revision>3</cp:revision>
  <cp:lastPrinted>2021-12-22T10:55:00Z</cp:lastPrinted>
  <dcterms:created xsi:type="dcterms:W3CDTF">2023-01-18T07:53:00Z</dcterms:created>
  <dcterms:modified xsi:type="dcterms:W3CDTF">2023-01-23T09:03:00Z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