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4BE" w:rsidRDefault="001364BE" w:rsidP="001364BE">
      <w:pPr>
        <w:pStyle w:val="Sous-titre"/>
        <w:jc w:val="both"/>
        <w:rPr>
          <w:b/>
          <w:bCs/>
          <w:color w:val="29ABC0"/>
          <w:kern w:val="28"/>
          <w:sz w:val="56"/>
          <w:szCs w:val="32"/>
        </w:rPr>
      </w:pPr>
    </w:p>
    <w:p w:rsidR="001364BE" w:rsidRPr="001364BE" w:rsidRDefault="001364BE" w:rsidP="001364BE">
      <w:pPr>
        <w:pStyle w:val="Sous-titre"/>
        <w:rPr>
          <w:b/>
          <w:bCs/>
          <w:color w:val="29ABC0"/>
          <w:kern w:val="28"/>
          <w:sz w:val="52"/>
          <w:szCs w:val="32"/>
        </w:rPr>
      </w:pPr>
      <w:r w:rsidRPr="001364BE">
        <w:rPr>
          <w:b/>
          <w:bCs/>
          <w:color w:val="29ABC0"/>
          <w:kern w:val="28"/>
          <w:sz w:val="52"/>
          <w:szCs w:val="32"/>
        </w:rPr>
        <w:t>Elus, comment intégrer la demande en bois local dans les marchés de la construction et quels produits utiliser</w:t>
      </w:r>
    </w:p>
    <w:p w:rsidR="000802A2" w:rsidRPr="00F01B06" w:rsidRDefault="001364BE" w:rsidP="000802A2">
      <w:pPr>
        <w:pStyle w:val="Sous-titre"/>
      </w:pPr>
      <w:r>
        <w:rPr>
          <w:rStyle w:val="Sous-titreCar"/>
        </w:rPr>
        <w:t>Le 28 février 2023</w:t>
      </w:r>
      <w:r w:rsidR="000802A2" w:rsidRPr="00F01B06">
        <w:rPr>
          <w:rStyle w:val="Sous-titreCar"/>
        </w:rPr>
        <w:t xml:space="preserve"> – </w:t>
      </w:r>
      <w:r>
        <w:rPr>
          <w:rStyle w:val="Sous-titreCar"/>
        </w:rPr>
        <w:t>Carpentras (84)</w:t>
      </w:r>
    </w:p>
    <w:p w:rsidR="000802A2" w:rsidRPr="00F01B06" w:rsidRDefault="000802A2" w:rsidP="000802A2">
      <w:pPr>
        <w:pStyle w:val="Horaires"/>
        <w:jc w:val="both"/>
        <w:rPr>
          <w:rFonts w:ascii="Calibri" w:hAnsi="Calibri" w:cs="Calibri"/>
          <w:sz w:val="22"/>
        </w:rPr>
      </w:pP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E961F5" w:rsidRDefault="00E961F5" w:rsidP="000802A2">
      <w:pPr>
        <w:jc w:val="center"/>
        <w:rPr>
          <w:rFonts w:ascii="Calibri" w:hAnsi="Calibri" w:cs="Calibri"/>
          <w:szCs w:val="22"/>
        </w:rPr>
      </w:pP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1364BE">
        <w:rPr>
          <w:rFonts w:ascii="Calibri" w:hAnsi="Calibri" w:cs="Calibri"/>
          <w:szCs w:val="22"/>
        </w:rPr>
        <w:t>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1364BE">
        <w:rPr>
          <w:rFonts w:ascii="Calibri" w:hAnsi="Calibri" w:cs="Calibri"/>
          <w:b/>
          <w:szCs w:val="22"/>
        </w:rPr>
        <w:t>28/02/2023</w:t>
      </w:r>
    </w:p>
    <w:p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:rsidR="000802A2" w:rsidRPr="00F01B06" w:rsidRDefault="000802A2" w:rsidP="001364BE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:rsidR="00E961F5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E961F5" w:rsidRPr="00F01B06" w:rsidRDefault="00E961F5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:rsidR="00E961F5" w:rsidRDefault="000802A2" w:rsidP="001364BE">
      <w:pPr>
        <w:jc w:val="center"/>
        <w:rPr>
          <w:rFonts w:ascii="Calibri" w:hAnsi="Calibri" w:cs="Calibri"/>
          <w:b/>
          <w:i/>
          <w:iCs/>
          <w:color w:val="FF0000"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Pr="001364BE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Pr="00F01B06">
        <w:rPr>
          <w:rFonts w:ascii="Calibri" w:hAnsi="Calibri" w:cs="Calibri"/>
          <w:b/>
          <w:i/>
          <w:iCs/>
        </w:rPr>
        <w:t xml:space="preserve"> avant le</w:t>
      </w:r>
      <w:r w:rsidR="001364BE" w:rsidRPr="001364BE">
        <w:rPr>
          <w:rFonts w:ascii="Calibri" w:hAnsi="Calibri" w:cs="Calibri"/>
          <w:iCs/>
        </w:rPr>
        <w:t xml:space="preserve"> </w:t>
      </w:r>
      <w:r w:rsidR="001364BE">
        <w:rPr>
          <w:rFonts w:ascii="Calibri" w:hAnsi="Calibri" w:cs="Calibri"/>
          <w:b/>
          <w:i/>
          <w:iCs/>
          <w:color w:val="FF0000"/>
          <w:u w:val="single"/>
        </w:rPr>
        <w:t>24/02/2023</w:t>
      </w:r>
      <w:bookmarkStart w:id="0" w:name="_Hlk118378044"/>
    </w:p>
    <w:p w:rsidR="001364BE" w:rsidRPr="001364BE" w:rsidRDefault="001364BE" w:rsidP="001364BE">
      <w:pPr>
        <w:jc w:val="center"/>
        <w:rPr>
          <w:rFonts w:ascii="Calibri" w:hAnsi="Calibri" w:cs="Calibri"/>
          <w:b/>
          <w:i/>
          <w:iCs/>
        </w:rPr>
      </w:pPr>
      <w:bookmarkStart w:id="1" w:name="_GoBack"/>
      <w:bookmarkEnd w:id="1"/>
    </w:p>
    <w:p w:rsidR="00DC1A39" w:rsidRPr="00E961F5" w:rsidRDefault="00E961F5" w:rsidP="000802A2">
      <w:pPr>
        <w:rPr>
          <w:sz w:val="16"/>
        </w:rPr>
      </w:pPr>
      <w:r w:rsidRPr="00E961F5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  <w:bookmarkEnd w:id="0"/>
      <w:r w:rsidRPr="00E961F5">
        <w:rPr>
          <w:sz w:val="16"/>
        </w:rPr>
        <w:t>. </w:t>
      </w:r>
    </w:p>
    <w:sectPr w:rsidR="00DC1A39" w:rsidRPr="00E961F5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4BE" w:rsidRDefault="001364BE" w:rsidP="00A11B50">
      <w:r>
        <w:separator/>
      </w:r>
    </w:p>
  </w:endnote>
  <w:endnote w:type="continuationSeparator" w:id="0">
    <w:p w:rsidR="001364BE" w:rsidRDefault="001364BE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1512C8F0" wp14:editId="3B2EFC63">
          <wp:extent cx="5715000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2B5317" w:rsidP="00A11B50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435A91" wp14:editId="108A363B">
          <wp:simplePos x="0" y="0"/>
          <wp:positionH relativeFrom="margin">
            <wp:align>left</wp:align>
          </wp:positionH>
          <wp:positionV relativeFrom="margin">
            <wp:posOffset>8373110</wp:posOffset>
          </wp:positionV>
          <wp:extent cx="5644243" cy="5810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243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4BE" w:rsidRDefault="001364BE" w:rsidP="00A11B50">
      <w:r>
        <w:separator/>
      </w:r>
    </w:p>
  </w:footnote>
  <w:footnote w:type="continuationSeparator" w:id="0">
    <w:p w:rsidR="001364BE" w:rsidRDefault="001364BE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Default="001364BE" w:rsidP="00A11B50">
    <w:pPr>
      <w:pStyle w:val="En-tte"/>
    </w:pPr>
    <w:r>
      <w:rPr>
        <w:noProof/>
        <w:lang w:val="en-US" w:eastAsia="en-US"/>
      </w:rPr>
      <w:pict w14:anchorId="64207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1364BE" w:rsidP="00A11B50">
    <w:pPr>
      <w:pStyle w:val="En-tte"/>
    </w:pPr>
    <w:r>
      <w:rPr>
        <w:noProof/>
        <w:lang w:val="en-US" w:eastAsia="en-US"/>
      </w:rPr>
      <w:pict w14:anchorId="4C8BE4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CD1E84" wp14:editId="3118877E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5A3D6" wp14:editId="00B6AB14">
                                <wp:extent cx="560069" cy="650151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D1E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0B35A3D6" wp14:editId="00B6AB14">
                          <wp:extent cx="560069" cy="650151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78A" w:rsidRPr="00B642C0" w:rsidRDefault="001364BE" w:rsidP="00A11B50">
    <w:pPr>
      <w:pStyle w:val="En-tte"/>
    </w:pPr>
    <w:r>
      <w:rPr>
        <w:noProof/>
        <w:lang w:val="en-US" w:eastAsia="en-US"/>
      </w:rPr>
      <w:pict w14:anchorId="58DE3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5A7AF3" wp14:editId="0A2BB451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FF2A6" wp14:editId="1FAC6508">
                                <wp:extent cx="1244599" cy="1444780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599" cy="14447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7AF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259FF2A6" wp14:editId="1FAC6508">
                          <wp:extent cx="1244599" cy="1444780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599" cy="1444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BE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E1023"/>
    <w:rsid w:val="0010706C"/>
    <w:rsid w:val="00116A7F"/>
    <w:rsid w:val="00121002"/>
    <w:rsid w:val="001333A0"/>
    <w:rsid w:val="001364BE"/>
    <w:rsid w:val="00165D35"/>
    <w:rsid w:val="0018017C"/>
    <w:rsid w:val="00195A5A"/>
    <w:rsid w:val="001C2A48"/>
    <w:rsid w:val="002032B0"/>
    <w:rsid w:val="0022217E"/>
    <w:rsid w:val="00233532"/>
    <w:rsid w:val="00251655"/>
    <w:rsid w:val="0027264F"/>
    <w:rsid w:val="00284484"/>
    <w:rsid w:val="002A252F"/>
    <w:rsid w:val="002B204C"/>
    <w:rsid w:val="002B516C"/>
    <w:rsid w:val="002B5317"/>
    <w:rsid w:val="002B79B8"/>
    <w:rsid w:val="002C5CB6"/>
    <w:rsid w:val="002D68E3"/>
    <w:rsid w:val="002E1F57"/>
    <w:rsid w:val="002E6C86"/>
    <w:rsid w:val="003021D8"/>
    <w:rsid w:val="003033E6"/>
    <w:rsid w:val="00303E0B"/>
    <w:rsid w:val="00304C41"/>
    <w:rsid w:val="00323C4C"/>
    <w:rsid w:val="003435F8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466D0"/>
    <w:rsid w:val="004500D7"/>
    <w:rsid w:val="0045279D"/>
    <w:rsid w:val="00494C0F"/>
    <w:rsid w:val="004A0AB3"/>
    <w:rsid w:val="004A2FFE"/>
    <w:rsid w:val="004C0528"/>
    <w:rsid w:val="004D5154"/>
    <w:rsid w:val="004E7B7D"/>
    <w:rsid w:val="00500FFD"/>
    <w:rsid w:val="005C1F4A"/>
    <w:rsid w:val="005C7484"/>
    <w:rsid w:val="005C75DB"/>
    <w:rsid w:val="005D358B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D1185"/>
    <w:rsid w:val="006D550A"/>
    <w:rsid w:val="006F64BB"/>
    <w:rsid w:val="007227BA"/>
    <w:rsid w:val="007434E7"/>
    <w:rsid w:val="00761DC2"/>
    <w:rsid w:val="00774127"/>
    <w:rsid w:val="00775341"/>
    <w:rsid w:val="007A39AE"/>
    <w:rsid w:val="007C1338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5421B"/>
    <w:rsid w:val="00955CE7"/>
    <w:rsid w:val="00971466"/>
    <w:rsid w:val="009B760E"/>
    <w:rsid w:val="009D5411"/>
    <w:rsid w:val="009D6ED5"/>
    <w:rsid w:val="009F751F"/>
    <w:rsid w:val="00A04655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604D"/>
    <w:rsid w:val="00AD4927"/>
    <w:rsid w:val="00AD7E92"/>
    <w:rsid w:val="00B15A8D"/>
    <w:rsid w:val="00B314D8"/>
    <w:rsid w:val="00B4184C"/>
    <w:rsid w:val="00B41AB1"/>
    <w:rsid w:val="00B52DBE"/>
    <w:rsid w:val="00B57251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80A4E"/>
    <w:rsid w:val="00C93DAB"/>
    <w:rsid w:val="00C95B2B"/>
    <w:rsid w:val="00CA1112"/>
    <w:rsid w:val="00CA469F"/>
    <w:rsid w:val="00CE038F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961F5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0FB3A96E"/>
  <w15:docId w15:val="{55326D91-A40A-454A-9F33-4A149C9B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1364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6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scription@communesforestieres.org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ssiers-thematiques\Formation-des-elus\Modeles-docs\84\Bulletin-reponse_CF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C6FD78-4546-4E7F-BEA2-B29CBE7A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Bulletin-reponse_CF84</Template>
  <TotalTime>3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subject/>
  <dc:creator>Admin</dc:creator>
  <cp:keywords/>
  <dc:description/>
  <cp:lastModifiedBy>Admin</cp:lastModifiedBy>
  <cp:revision>1</cp:revision>
  <cp:lastPrinted>2020-06-15T10:19:00Z</cp:lastPrinted>
  <dcterms:created xsi:type="dcterms:W3CDTF">2023-01-31T10:16:00Z</dcterms:created>
  <dcterms:modified xsi:type="dcterms:W3CDTF">2023-01-31T10:19:00Z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