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EA513" w14:textId="77777777" w:rsidR="000802A2" w:rsidRDefault="000802A2" w:rsidP="000802A2">
      <w:pPr>
        <w:rPr>
          <w:rFonts w:ascii="Calibri" w:hAnsi="Calibri" w:cs="Calibri"/>
        </w:rPr>
      </w:pPr>
    </w:p>
    <w:p w14:paraId="0F87A69C" w14:textId="3F2754FF" w:rsidR="00EC5C7F" w:rsidRDefault="009E4710" w:rsidP="000704A9">
      <w:pPr>
        <w:jc w:val="left"/>
        <w:rPr>
          <w:b/>
          <w:color w:val="29ABC0"/>
          <w:sz w:val="40"/>
          <w:szCs w:val="40"/>
        </w:rPr>
      </w:pPr>
      <w:r>
        <w:rPr>
          <w:b/>
          <w:color w:val="29ABC0"/>
          <w:sz w:val="40"/>
          <w:szCs w:val="40"/>
        </w:rPr>
        <w:br/>
      </w:r>
      <w:r w:rsidR="000704A9">
        <w:rPr>
          <w:b/>
          <w:color w:val="29ABC0"/>
          <w:sz w:val="40"/>
          <w:szCs w:val="40"/>
        </w:rPr>
        <w:t>VISITE -</w:t>
      </w:r>
      <w:r w:rsidR="000704A9" w:rsidRPr="000704A9">
        <w:rPr>
          <w:b/>
          <w:color w:val="29ABC0"/>
          <w:sz w:val="40"/>
          <w:szCs w:val="40"/>
        </w:rPr>
        <w:t xml:space="preserve"> en forêt « Elus, mettez en place une gestion forestière adaptée au changement climatique</w:t>
      </w:r>
      <w:r w:rsidR="000704A9">
        <w:rPr>
          <w:b/>
          <w:color w:val="29ABC0"/>
          <w:sz w:val="40"/>
          <w:szCs w:val="40"/>
        </w:rPr>
        <w:t xml:space="preserve"> </w:t>
      </w:r>
      <w:r w:rsidR="000704A9" w:rsidRPr="000704A9">
        <w:rPr>
          <w:b/>
          <w:color w:val="29ABC0"/>
          <w:sz w:val="40"/>
          <w:szCs w:val="40"/>
        </w:rPr>
        <w:t>»</w:t>
      </w:r>
    </w:p>
    <w:p w14:paraId="62F48BDB" w14:textId="77777777" w:rsidR="000704A9" w:rsidRPr="00612567" w:rsidRDefault="000704A9" w:rsidP="000704A9">
      <w:pPr>
        <w:jc w:val="left"/>
        <w:rPr>
          <w:b/>
          <w:bCs/>
          <w:color w:val="29ABC0"/>
          <w:kern w:val="28"/>
          <w:sz w:val="40"/>
          <w:szCs w:val="32"/>
        </w:rPr>
      </w:pPr>
    </w:p>
    <w:p w14:paraId="0B90734B" w14:textId="1821E003" w:rsidR="000802A2" w:rsidRPr="009E4710" w:rsidRDefault="000704A9" w:rsidP="009E4710">
      <w:pPr>
        <w:pStyle w:val="Sous-titre"/>
      </w:pPr>
      <w:r>
        <w:rPr>
          <w:rStyle w:val="Sous-titreCar"/>
        </w:rPr>
        <w:t xml:space="preserve">6 octobre </w:t>
      </w:r>
      <w:r w:rsidR="00EC5C7F">
        <w:rPr>
          <w:rStyle w:val="Sous-titreCar"/>
        </w:rPr>
        <w:t>2023</w:t>
      </w:r>
      <w:r w:rsidR="007D2D84">
        <w:rPr>
          <w:rStyle w:val="Sous-titreCar"/>
        </w:rPr>
        <w:t xml:space="preserve"> de </w:t>
      </w:r>
      <w:r>
        <w:rPr>
          <w:rStyle w:val="Sous-titreCar"/>
        </w:rPr>
        <w:t>9</w:t>
      </w:r>
      <w:r w:rsidR="009A4E8B">
        <w:rPr>
          <w:rStyle w:val="Sous-titreCar"/>
        </w:rPr>
        <w:t>h</w:t>
      </w:r>
      <w:r>
        <w:rPr>
          <w:rStyle w:val="Sous-titreCar"/>
        </w:rPr>
        <w:t>3</w:t>
      </w:r>
      <w:r w:rsidR="00A31C91">
        <w:rPr>
          <w:rStyle w:val="Sous-titreCar"/>
        </w:rPr>
        <w:t>0</w:t>
      </w:r>
      <w:r w:rsidR="009A4E8B">
        <w:rPr>
          <w:rStyle w:val="Sous-titreCar"/>
        </w:rPr>
        <w:t xml:space="preserve"> à 1</w:t>
      </w:r>
      <w:r>
        <w:rPr>
          <w:rStyle w:val="Sous-titreCar"/>
        </w:rPr>
        <w:t>2</w:t>
      </w:r>
      <w:r w:rsidR="009A4E8B">
        <w:rPr>
          <w:rStyle w:val="Sous-titreCar"/>
        </w:rPr>
        <w:t>h</w:t>
      </w:r>
      <w:r w:rsidR="00425F61">
        <w:rPr>
          <w:rStyle w:val="Sous-titreCar"/>
        </w:rPr>
        <w:t>30</w:t>
      </w:r>
      <w:r w:rsidR="009E4710">
        <w:rPr>
          <w:rStyle w:val="Sous-titreCar"/>
        </w:rPr>
        <w:br/>
      </w:r>
      <w:r w:rsidR="003C5445">
        <w:rPr>
          <w:rStyle w:val="Sous-titreCar"/>
        </w:rPr>
        <w:t xml:space="preserve">A </w:t>
      </w:r>
      <w:r>
        <w:rPr>
          <w:rStyle w:val="Sous-titreCar"/>
        </w:rPr>
        <w:t>Mouriès</w:t>
      </w:r>
      <w:r w:rsidR="009A4E8B">
        <w:rPr>
          <w:rStyle w:val="Sous-titreCar"/>
        </w:rPr>
        <w:t xml:space="preserve"> (13)</w:t>
      </w:r>
    </w:p>
    <w:p w14:paraId="3FA3C98E" w14:textId="77777777" w:rsidR="000802A2" w:rsidRPr="00F01B06" w:rsidRDefault="000802A2" w:rsidP="000802A2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  <w:r w:rsidRPr="00F01B06">
        <w:rPr>
          <w:rFonts w:ascii="Calibri" w:hAnsi="Calibri" w:cs="Calibri"/>
          <w:b/>
          <w:sz w:val="32"/>
        </w:rPr>
        <w:t>BULLETIN RÉPONSE</w:t>
      </w:r>
    </w:p>
    <w:p w14:paraId="0978271A" w14:textId="77777777" w:rsidR="000802A2" w:rsidRPr="00F01B06" w:rsidRDefault="000802A2" w:rsidP="000802A2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</w:p>
    <w:p w14:paraId="6180D41B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2655EA79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COMMUNE/ORGANISME </w:t>
      </w:r>
      <w:r w:rsidRPr="00F01B06">
        <w:rPr>
          <w:rFonts w:ascii="Calibri" w:hAnsi="Calibri" w:cs="Calibri"/>
          <w:szCs w:val="22"/>
        </w:rPr>
        <w:tab/>
      </w:r>
    </w:p>
    <w:p w14:paraId="4910F58E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2AA91B02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ADRESSE : </w:t>
      </w:r>
      <w:r w:rsidRPr="00F01B06">
        <w:rPr>
          <w:rFonts w:ascii="Calibri" w:hAnsi="Calibri" w:cs="Calibri"/>
          <w:szCs w:val="22"/>
        </w:rPr>
        <w:tab/>
      </w:r>
    </w:p>
    <w:p w14:paraId="347DEE13" w14:textId="77777777" w:rsidR="000802A2" w:rsidRPr="00F01B06" w:rsidRDefault="000802A2" w:rsidP="000802A2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14:paraId="5E231A47" w14:textId="77777777" w:rsidR="000802A2" w:rsidRPr="00F01B06" w:rsidRDefault="000802A2" w:rsidP="000802A2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14:paraId="03B40BA9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TEL : 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FAX 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 xml:space="preserve">Mail : </w:t>
      </w:r>
      <w:r w:rsidRPr="00F01B06">
        <w:rPr>
          <w:rFonts w:ascii="Calibri" w:hAnsi="Calibri" w:cs="Calibri"/>
          <w:szCs w:val="22"/>
        </w:rPr>
        <w:tab/>
      </w:r>
    </w:p>
    <w:p w14:paraId="2D2FFB28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24C3002E" w14:textId="77777777" w:rsidR="000802A2" w:rsidRPr="00F01B06" w:rsidRDefault="000802A2" w:rsidP="000802A2">
      <w:pPr>
        <w:tabs>
          <w:tab w:val="left" w:pos="2268"/>
          <w:tab w:val="left" w:pos="5529"/>
        </w:tabs>
        <w:rPr>
          <w:rFonts w:ascii="Calibri" w:hAnsi="Calibri" w:cs="Calibri"/>
          <w:b/>
          <w:sz w:val="36"/>
          <w:szCs w:val="36"/>
        </w:rPr>
      </w:pPr>
      <w:r w:rsidRPr="00F01B06">
        <w:rPr>
          <w:rFonts w:ascii="Calibri" w:hAnsi="Calibri" w:cs="Calibri"/>
          <w:b/>
          <w:szCs w:val="22"/>
        </w:rPr>
        <w:tab/>
        <w:t>PARTICIPERA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ab/>
        <w:t>NE PARTICIPERA PAS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</w:p>
    <w:p w14:paraId="67EAA599" w14:textId="77777777" w:rsidR="007D46A2" w:rsidRDefault="007D46A2" w:rsidP="000802A2">
      <w:pPr>
        <w:jc w:val="center"/>
        <w:rPr>
          <w:rFonts w:ascii="Calibri" w:hAnsi="Calibri" w:cs="Calibri"/>
          <w:szCs w:val="22"/>
        </w:rPr>
      </w:pPr>
    </w:p>
    <w:p w14:paraId="2FDFC3F6" w14:textId="1F69E303" w:rsidR="000802A2" w:rsidRPr="00F01B06" w:rsidRDefault="000802A2" w:rsidP="000802A2">
      <w:pPr>
        <w:jc w:val="center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>À la</w:t>
      </w:r>
      <w:r w:rsidR="00EC5C7F">
        <w:rPr>
          <w:rFonts w:ascii="Calibri" w:hAnsi="Calibri" w:cs="Calibri"/>
          <w:szCs w:val="22"/>
        </w:rPr>
        <w:t xml:space="preserve"> </w:t>
      </w:r>
      <w:r w:rsidR="000704A9">
        <w:rPr>
          <w:rFonts w:ascii="Calibri" w:hAnsi="Calibri" w:cs="Calibri"/>
          <w:szCs w:val="22"/>
        </w:rPr>
        <w:t>visite</w:t>
      </w:r>
      <w:r w:rsidRPr="00F01B06">
        <w:rPr>
          <w:rFonts w:ascii="Calibri" w:hAnsi="Calibri" w:cs="Calibri"/>
          <w:szCs w:val="22"/>
        </w:rPr>
        <w:t xml:space="preserve"> du</w:t>
      </w:r>
      <w:r w:rsidRPr="00F01B06">
        <w:rPr>
          <w:rFonts w:ascii="Calibri" w:hAnsi="Calibri" w:cs="Calibri"/>
          <w:b/>
          <w:szCs w:val="22"/>
        </w:rPr>
        <w:t xml:space="preserve"> </w:t>
      </w:r>
      <w:r w:rsidR="009A4E8B">
        <w:rPr>
          <w:rFonts w:ascii="Calibri" w:hAnsi="Calibri" w:cs="Calibri"/>
          <w:b/>
          <w:szCs w:val="22"/>
        </w:rPr>
        <w:t>0</w:t>
      </w:r>
      <w:r w:rsidR="000704A9">
        <w:rPr>
          <w:rFonts w:ascii="Calibri" w:hAnsi="Calibri" w:cs="Calibri"/>
          <w:b/>
          <w:szCs w:val="22"/>
        </w:rPr>
        <w:t>6</w:t>
      </w:r>
      <w:r w:rsidR="004D6942">
        <w:rPr>
          <w:rFonts w:ascii="Calibri" w:hAnsi="Calibri" w:cs="Calibri"/>
          <w:b/>
          <w:szCs w:val="22"/>
        </w:rPr>
        <w:t>/</w:t>
      </w:r>
      <w:r w:rsidR="000704A9">
        <w:rPr>
          <w:rFonts w:ascii="Calibri" w:hAnsi="Calibri" w:cs="Calibri"/>
          <w:b/>
          <w:szCs w:val="22"/>
        </w:rPr>
        <w:t>10</w:t>
      </w:r>
      <w:r w:rsidR="007D46A2">
        <w:rPr>
          <w:rFonts w:ascii="Calibri" w:hAnsi="Calibri" w:cs="Calibri"/>
          <w:b/>
          <w:szCs w:val="22"/>
        </w:rPr>
        <w:t>/202</w:t>
      </w:r>
      <w:r w:rsidR="00EC5C7F">
        <w:rPr>
          <w:rFonts w:ascii="Calibri" w:hAnsi="Calibri" w:cs="Calibri"/>
          <w:b/>
          <w:szCs w:val="22"/>
        </w:rPr>
        <w:t>3</w:t>
      </w:r>
    </w:p>
    <w:p w14:paraId="366D84FE" w14:textId="77777777" w:rsidR="000802A2" w:rsidRPr="00F01B06" w:rsidRDefault="000802A2" w:rsidP="000802A2">
      <w:pPr>
        <w:jc w:val="center"/>
        <w:rPr>
          <w:rFonts w:ascii="Calibri" w:hAnsi="Calibri" w:cs="Calibri"/>
          <w:b/>
          <w:szCs w:val="22"/>
        </w:rPr>
      </w:pPr>
    </w:p>
    <w:p w14:paraId="2293C8D6" w14:textId="77777777" w:rsidR="000802A2" w:rsidRPr="00F01B06" w:rsidRDefault="000802A2" w:rsidP="000802A2">
      <w:pPr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 xml:space="preserve"> </w:t>
      </w:r>
      <w:r w:rsidRPr="00F01B06">
        <w:rPr>
          <w:rFonts w:ascii="Calibri" w:hAnsi="Calibri" w:cs="Calibri"/>
          <w:szCs w:val="22"/>
        </w:rPr>
        <w:t xml:space="preserve">SERA ACCOMPAGNÉ(E) DE </w:t>
      </w:r>
    </w:p>
    <w:p w14:paraId="1A8C74F0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196EE1B3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4DD54095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091B6295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7AA1A86B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26C71D37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247ADDF4" w14:textId="77777777" w:rsidR="000802A2" w:rsidRPr="00F01B06" w:rsidRDefault="000802A2" w:rsidP="000802A2">
      <w:pPr>
        <w:tabs>
          <w:tab w:val="left" w:pos="5740"/>
        </w:tabs>
        <w:jc w:val="left"/>
        <w:rPr>
          <w:rFonts w:ascii="Calibri" w:hAnsi="Calibri" w:cs="Calibri"/>
          <w:b/>
          <w:szCs w:val="22"/>
        </w:rPr>
      </w:pPr>
    </w:p>
    <w:p w14:paraId="09AC7E31" w14:textId="77777777" w:rsidR="003C5445" w:rsidRPr="00F01B06" w:rsidRDefault="003C5445" w:rsidP="000802A2">
      <w:pPr>
        <w:pStyle w:val="Ordredujour"/>
        <w:spacing w:after="0"/>
        <w:jc w:val="both"/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</w:pPr>
    </w:p>
    <w:p w14:paraId="6189FF07" w14:textId="04C2F7DE" w:rsidR="000802A2" w:rsidRDefault="003C5445" w:rsidP="00612567">
      <w:pPr>
        <w:jc w:val="center"/>
        <w:rPr>
          <w:rFonts w:ascii="Calibri" w:hAnsi="Calibri" w:cs="Calibri"/>
          <w:b/>
          <w:i/>
          <w:iCs/>
          <w:u w:val="single"/>
        </w:rPr>
      </w:pPr>
      <w:r>
        <w:rPr>
          <w:rFonts w:ascii="Calibri" w:hAnsi="Calibri" w:cs="Calibri"/>
          <w:b/>
          <w:i/>
          <w:iCs/>
        </w:rPr>
        <w:t xml:space="preserve">Merci de nous renvoyer ce bulletin pour nous confirmer votre participation, par e-mail à : </w:t>
      </w:r>
      <w:hyperlink r:id="rId8" w:history="1">
        <w:r w:rsidRPr="00EC5C7F">
          <w:rPr>
            <w:rStyle w:val="Lienhypertexte"/>
            <w:rFonts w:ascii="Calibri" w:hAnsi="Calibri" w:cs="Calibri"/>
            <w:b/>
            <w:i/>
            <w:iCs/>
          </w:rPr>
          <w:t>inscription@communesforestieres.org</w:t>
        </w:r>
      </w:hyperlink>
      <w:r>
        <w:rPr>
          <w:rFonts w:ascii="Calibri" w:hAnsi="Calibri" w:cs="Calibri"/>
          <w:b/>
          <w:i/>
          <w:iCs/>
        </w:rPr>
        <w:t xml:space="preserve"> avant le</w:t>
      </w:r>
      <w:r>
        <w:rPr>
          <w:rFonts w:ascii="Calibri" w:hAnsi="Calibri" w:cs="Calibri"/>
          <w:b/>
          <w:i/>
          <w:iCs/>
          <w:u w:val="single"/>
        </w:rPr>
        <w:t xml:space="preserve"> </w:t>
      </w:r>
      <w:r w:rsidR="000704A9">
        <w:rPr>
          <w:rFonts w:ascii="Calibri" w:hAnsi="Calibri" w:cs="Calibri"/>
          <w:b/>
          <w:i/>
          <w:iCs/>
          <w:u w:val="single"/>
        </w:rPr>
        <w:t xml:space="preserve">5 octobre </w:t>
      </w:r>
      <w:r w:rsidR="00EC5C7F">
        <w:rPr>
          <w:rFonts w:ascii="Calibri" w:hAnsi="Calibri" w:cs="Calibri"/>
          <w:b/>
          <w:i/>
          <w:iCs/>
          <w:u w:val="single"/>
        </w:rPr>
        <w:t>2023</w:t>
      </w:r>
    </w:p>
    <w:p w14:paraId="1C618FE7" w14:textId="65DA4F7B" w:rsidR="009E4710" w:rsidRDefault="009E4710" w:rsidP="00612567">
      <w:pPr>
        <w:jc w:val="center"/>
        <w:rPr>
          <w:rFonts w:ascii="Calibri" w:hAnsi="Calibri" w:cs="Calibri"/>
          <w:b/>
          <w:i/>
          <w:iCs/>
        </w:rPr>
      </w:pPr>
    </w:p>
    <w:p w14:paraId="33C308FE" w14:textId="77777777" w:rsidR="009E4710" w:rsidRDefault="009E4710" w:rsidP="009E4710">
      <w:pPr>
        <w:rPr>
          <w:sz w:val="16"/>
        </w:rPr>
      </w:pPr>
    </w:p>
    <w:p w14:paraId="5C3CD795" w14:textId="77777777" w:rsidR="009E4710" w:rsidRPr="00635191" w:rsidRDefault="009E4710" w:rsidP="009E4710">
      <w:pPr>
        <w:rPr>
          <w:rFonts w:ascii="Calibri" w:hAnsi="Calibri" w:cs="Calibri"/>
          <w:sz w:val="16"/>
        </w:rPr>
      </w:pPr>
      <w:r w:rsidRPr="00635191">
        <w:rPr>
          <w:sz w:val="16"/>
        </w:rPr>
        <w:t>En complétant ce document, vous consentez à ce que seuls vos noms prénoms, adresse, mail e</w:t>
      </w:r>
      <w:bookmarkStart w:id="0" w:name="_GoBack"/>
      <w:bookmarkEnd w:id="0"/>
      <w:r w:rsidRPr="00635191">
        <w:rPr>
          <w:sz w:val="16"/>
        </w:rPr>
        <w:t>t numéro de téléphone soient collectés et traités informatiquement pour la gestion de nos adhésions et annuaires nécessaires à la bonne information et à l’accompagnement de nos membres et partenaires, dans le respect du RGPD. Vous bénéficiez du droit d’accès, de rectification et de suppression et pouvez renoncer à tout moment à ce consentement en écrivant à paca@communesforestieres.org</w:t>
      </w:r>
    </w:p>
    <w:p w14:paraId="0328153A" w14:textId="77777777" w:rsidR="009E4710" w:rsidRPr="00612567" w:rsidRDefault="009E4710" w:rsidP="00612567">
      <w:pPr>
        <w:jc w:val="center"/>
        <w:rPr>
          <w:rFonts w:ascii="Calibri" w:hAnsi="Calibri" w:cs="Calibri"/>
          <w:b/>
          <w:i/>
          <w:iCs/>
        </w:rPr>
      </w:pPr>
    </w:p>
    <w:sectPr w:rsidR="009E4710" w:rsidRPr="00612567" w:rsidSect="00C80A4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567" w:left="1134" w:header="709" w:footer="535" w:gutter="0"/>
      <w:paperSrc w:first="7" w:other="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2562A" w14:textId="77777777" w:rsidR="00981E17" w:rsidRDefault="00981E17" w:rsidP="00A11B50">
      <w:r>
        <w:separator/>
      </w:r>
    </w:p>
  </w:endnote>
  <w:endnote w:type="continuationSeparator" w:id="0">
    <w:p w14:paraId="7281869A" w14:textId="77777777" w:rsidR="00981E17" w:rsidRDefault="00981E17" w:rsidP="00A1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B2CD3" w14:textId="77777777" w:rsidR="00DA778A" w:rsidRDefault="00DA778A" w:rsidP="00A11B50">
    <w:pPr>
      <w:pStyle w:val="Pieddepage"/>
    </w:pPr>
    <w:r>
      <w:rPr>
        <w:noProof/>
      </w:rPr>
      <w:drawing>
        <wp:inline distT="0" distB="0" distL="0" distR="0" wp14:anchorId="66C50231" wp14:editId="2EF1F22A">
          <wp:extent cx="5714992" cy="591470"/>
          <wp:effectExtent l="0" t="0" r="0" b="0"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4992" cy="59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1BD1B" w14:textId="77777777" w:rsidR="00DA778A" w:rsidRDefault="00DA778A" w:rsidP="00A11B50">
    <w:pPr>
      <w:pStyle w:val="Pieddepage"/>
    </w:pPr>
    <w:r>
      <w:rPr>
        <w:noProof/>
      </w:rPr>
      <w:drawing>
        <wp:inline distT="0" distB="0" distL="0" distR="0" wp14:anchorId="25520AF1" wp14:editId="577A8EF9">
          <wp:extent cx="5714985" cy="591073"/>
          <wp:effectExtent l="0" t="0" r="0" b="0"/>
          <wp:docPr id="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4985" cy="591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8A18C" w14:textId="77777777" w:rsidR="00981E17" w:rsidRDefault="00981E17" w:rsidP="00A11B50">
      <w:r>
        <w:separator/>
      </w:r>
    </w:p>
  </w:footnote>
  <w:footnote w:type="continuationSeparator" w:id="0">
    <w:p w14:paraId="64207419" w14:textId="77777777" w:rsidR="00981E17" w:rsidRDefault="00981E17" w:rsidP="00A1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5709E" w14:textId="77777777" w:rsidR="00DA778A" w:rsidRDefault="000704A9" w:rsidP="00A11B50">
    <w:pPr>
      <w:pStyle w:val="En-tte"/>
    </w:pPr>
    <w:r>
      <w:rPr>
        <w:noProof/>
        <w:lang w:val="en-US" w:eastAsia="en-US"/>
      </w:rPr>
      <w:pict w14:anchorId="23893E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1" type="#_x0000_t75" style="position:absolute;left:0;text-align:left;margin-left:0;margin-top:0;width:595pt;height:84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25462" w14:textId="77777777" w:rsidR="00DA778A" w:rsidRPr="00B642C0" w:rsidRDefault="000704A9" w:rsidP="00A11B50">
    <w:pPr>
      <w:pStyle w:val="En-tte"/>
    </w:pPr>
    <w:r>
      <w:rPr>
        <w:noProof/>
        <w:lang w:val="en-US" w:eastAsia="en-US"/>
      </w:rPr>
      <w:pict w14:anchorId="6324FD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0" type="#_x0000_t75" style="position:absolute;left:0;text-align:left;margin-left:0;margin-top:0;width:595pt;height:84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23D90F" wp14:editId="034AC71B">
              <wp:simplePos x="0" y="0"/>
              <wp:positionH relativeFrom="column">
                <wp:posOffset>-418465</wp:posOffset>
              </wp:positionH>
              <wp:positionV relativeFrom="paragraph">
                <wp:posOffset>131445</wp:posOffset>
              </wp:positionV>
              <wp:extent cx="837565" cy="914400"/>
              <wp:effectExtent l="0" t="0" r="0" b="0"/>
              <wp:wrapThrough wrapText="bothSides">
                <wp:wrapPolygon edited="0">
                  <wp:start x="655" y="0"/>
                  <wp:lineTo x="655" y="21000"/>
                  <wp:lineTo x="20306" y="21000"/>
                  <wp:lineTo x="20306" y="0"/>
                  <wp:lineTo x="655" y="0"/>
                </wp:wrapPolygon>
              </wp:wrapThrough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756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3CBD4FB" w14:textId="77777777"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1CED8A" wp14:editId="50D1BA4C">
                                <wp:extent cx="559089" cy="650150"/>
                                <wp:effectExtent l="0" t="0" r="0" b="0"/>
                                <wp:docPr id="9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9089" cy="650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23D90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32.95pt;margin-top:10.35pt;width:65.9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" filled="f" stroked="f">
              <v:textbox>
                <w:txbxContent>
                  <w:p w14:paraId="13CBD4FB" w14:textId="77777777"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601CED8A" wp14:editId="50D1BA4C">
                          <wp:extent cx="559089" cy="650150"/>
                          <wp:effectExtent l="0" t="0" r="0" b="0"/>
                          <wp:docPr id="9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9089" cy="650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DA778A">
      <w:softHyphen/>
    </w:r>
  </w:p>
  <w:p w14:paraId="315BF4B7" w14:textId="77777777" w:rsidR="00DA778A" w:rsidRPr="007F5A76" w:rsidRDefault="00DA778A" w:rsidP="00A11B5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F39DF" w14:textId="77777777" w:rsidR="00DA778A" w:rsidRPr="00B642C0" w:rsidRDefault="000704A9" w:rsidP="00A11B50">
    <w:pPr>
      <w:pStyle w:val="En-tte"/>
    </w:pPr>
    <w:r>
      <w:rPr>
        <w:noProof/>
        <w:lang w:val="en-US" w:eastAsia="en-US"/>
      </w:rPr>
      <w:pict w14:anchorId="12E3F0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2" type="#_x0000_t75" style="position:absolute;left:0;text-align:left;margin-left:0;margin-top:0;width:595pt;height:842pt;z-index:-251655168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7B196C" wp14:editId="068B33E2">
              <wp:simplePos x="0" y="0"/>
              <wp:positionH relativeFrom="column">
                <wp:posOffset>-139065</wp:posOffset>
              </wp:positionH>
              <wp:positionV relativeFrom="paragraph">
                <wp:posOffset>90170</wp:posOffset>
              </wp:positionV>
              <wp:extent cx="2095500" cy="18288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2664CE5F" w14:textId="77777777"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E4D66B" wp14:editId="1E02946D">
                                <wp:extent cx="1242422" cy="1441514"/>
                                <wp:effectExtent l="0" t="0" r="0" b="6350"/>
                                <wp:docPr id="10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2422" cy="14415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7B196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10.95pt;margin-top:7.1pt;width:165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" filled="f" stroked="f">
              <v:textbox>
                <w:txbxContent>
                  <w:p w14:paraId="2664CE5F" w14:textId="77777777"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18E4D66B" wp14:editId="1E02946D">
                          <wp:extent cx="1242422" cy="1441514"/>
                          <wp:effectExtent l="0" t="0" r="0" b="6350"/>
                          <wp:docPr id="10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2422" cy="14415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A778A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0200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E1D04"/>
    <w:multiLevelType w:val="hybridMultilevel"/>
    <w:tmpl w:val="918623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741A"/>
    <w:multiLevelType w:val="multilevel"/>
    <w:tmpl w:val="424827A4"/>
    <w:lvl w:ilvl="0">
      <w:start w:val="1"/>
      <w:numFmt w:val="decimal"/>
      <w:lvlText w:val="%1."/>
      <w:lvlJc w:val="left"/>
      <w:pPr>
        <w:tabs>
          <w:tab w:val="num" w:pos="-363"/>
        </w:tabs>
        <w:ind w:left="-363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3" w15:restartNumberingAfterBreak="0">
    <w:nsid w:val="19A16D8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06C2AA3"/>
    <w:multiLevelType w:val="multilevel"/>
    <w:tmpl w:val="880A81D4"/>
    <w:lvl w:ilvl="0">
      <w:start w:val="1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0A77E06"/>
    <w:multiLevelType w:val="hybridMultilevel"/>
    <w:tmpl w:val="8BE8C314"/>
    <w:lvl w:ilvl="0" w:tplc="DC600B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163E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3997D16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91E4EA7"/>
    <w:multiLevelType w:val="multilevel"/>
    <w:tmpl w:val="C33209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9" w15:restartNumberingAfterBreak="0">
    <w:nsid w:val="52D85CAA"/>
    <w:multiLevelType w:val="hybridMultilevel"/>
    <w:tmpl w:val="7E342C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87921"/>
    <w:multiLevelType w:val="hybridMultilevel"/>
    <w:tmpl w:val="8278BEEA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80FC6"/>
    <w:multiLevelType w:val="hybridMultilevel"/>
    <w:tmpl w:val="A8E6FC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F4330"/>
    <w:multiLevelType w:val="hybridMultilevel"/>
    <w:tmpl w:val="78189D5E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F2C4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0A701BA"/>
    <w:multiLevelType w:val="multilevel"/>
    <w:tmpl w:val="22E2C2A4"/>
    <w:lvl w:ilvl="0">
      <w:start w:val="1"/>
      <w:numFmt w:val="decimal"/>
      <w:pStyle w:val="Titre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15" w15:restartNumberingAfterBreak="0">
    <w:nsid w:val="7B3458E3"/>
    <w:multiLevelType w:val="hybridMultilevel"/>
    <w:tmpl w:val="747882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7"/>
  </w:num>
  <w:num w:numId="5">
    <w:abstractNumId w:val="13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11"/>
  </w:num>
  <w:num w:numId="12">
    <w:abstractNumId w:val="15"/>
  </w:num>
  <w:num w:numId="13">
    <w:abstractNumId w:val="5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attachedTemplate r:id="rId1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E17"/>
    <w:rsid w:val="00000EC4"/>
    <w:rsid w:val="00001FFD"/>
    <w:rsid w:val="00012426"/>
    <w:rsid w:val="00013D0A"/>
    <w:rsid w:val="00034A8B"/>
    <w:rsid w:val="00047826"/>
    <w:rsid w:val="00052C35"/>
    <w:rsid w:val="000704A9"/>
    <w:rsid w:val="000802A2"/>
    <w:rsid w:val="000A62B9"/>
    <w:rsid w:val="000B3E88"/>
    <w:rsid w:val="000E1023"/>
    <w:rsid w:val="0010706C"/>
    <w:rsid w:val="00116A7F"/>
    <w:rsid w:val="00121002"/>
    <w:rsid w:val="001333A0"/>
    <w:rsid w:val="00165D35"/>
    <w:rsid w:val="0018017C"/>
    <w:rsid w:val="00195A5A"/>
    <w:rsid w:val="001B00A4"/>
    <w:rsid w:val="001C2A48"/>
    <w:rsid w:val="002032B0"/>
    <w:rsid w:val="0022217E"/>
    <w:rsid w:val="00233532"/>
    <w:rsid w:val="00251655"/>
    <w:rsid w:val="00266CDA"/>
    <w:rsid w:val="0027264F"/>
    <w:rsid w:val="00284484"/>
    <w:rsid w:val="002A252F"/>
    <w:rsid w:val="002B204C"/>
    <w:rsid w:val="002B516C"/>
    <w:rsid w:val="002B79B8"/>
    <w:rsid w:val="002C5CB6"/>
    <w:rsid w:val="002D68E3"/>
    <w:rsid w:val="002E1F57"/>
    <w:rsid w:val="002E6C86"/>
    <w:rsid w:val="003021D8"/>
    <w:rsid w:val="003033E6"/>
    <w:rsid w:val="00303E0B"/>
    <w:rsid w:val="00304C41"/>
    <w:rsid w:val="00323C4C"/>
    <w:rsid w:val="003435F8"/>
    <w:rsid w:val="003619AA"/>
    <w:rsid w:val="00393C2C"/>
    <w:rsid w:val="003B3310"/>
    <w:rsid w:val="003C5445"/>
    <w:rsid w:val="003C5F1B"/>
    <w:rsid w:val="003E55B0"/>
    <w:rsid w:val="003E56FF"/>
    <w:rsid w:val="003F3963"/>
    <w:rsid w:val="003F5E86"/>
    <w:rsid w:val="00405008"/>
    <w:rsid w:val="00425F61"/>
    <w:rsid w:val="004466D0"/>
    <w:rsid w:val="004500D7"/>
    <w:rsid w:val="0045279D"/>
    <w:rsid w:val="00494C0F"/>
    <w:rsid w:val="004A0AB3"/>
    <w:rsid w:val="004A2FFE"/>
    <w:rsid w:val="004C0528"/>
    <w:rsid w:val="004D5154"/>
    <w:rsid w:val="004D6942"/>
    <w:rsid w:val="004E7B7D"/>
    <w:rsid w:val="00500FFD"/>
    <w:rsid w:val="005C1F4A"/>
    <w:rsid w:val="005C7484"/>
    <w:rsid w:val="005C75DB"/>
    <w:rsid w:val="005D358B"/>
    <w:rsid w:val="00611627"/>
    <w:rsid w:val="00611EDE"/>
    <w:rsid w:val="00612567"/>
    <w:rsid w:val="00616130"/>
    <w:rsid w:val="006203BA"/>
    <w:rsid w:val="00636EA4"/>
    <w:rsid w:val="00644087"/>
    <w:rsid w:val="00653FA0"/>
    <w:rsid w:val="0065727C"/>
    <w:rsid w:val="00667F4C"/>
    <w:rsid w:val="006758E8"/>
    <w:rsid w:val="0068052E"/>
    <w:rsid w:val="006910D5"/>
    <w:rsid w:val="006A65D8"/>
    <w:rsid w:val="006A7FB4"/>
    <w:rsid w:val="006B6E06"/>
    <w:rsid w:val="006D1185"/>
    <w:rsid w:val="006D4E54"/>
    <w:rsid w:val="006D550A"/>
    <w:rsid w:val="006F64BB"/>
    <w:rsid w:val="0070463A"/>
    <w:rsid w:val="007227BA"/>
    <w:rsid w:val="007434E7"/>
    <w:rsid w:val="00761DC2"/>
    <w:rsid w:val="00774127"/>
    <w:rsid w:val="00775341"/>
    <w:rsid w:val="007846D6"/>
    <w:rsid w:val="007A39AE"/>
    <w:rsid w:val="007C1338"/>
    <w:rsid w:val="007C24B0"/>
    <w:rsid w:val="007D2D84"/>
    <w:rsid w:val="007D46A2"/>
    <w:rsid w:val="007D4AC5"/>
    <w:rsid w:val="007D7F87"/>
    <w:rsid w:val="007F5A76"/>
    <w:rsid w:val="00846089"/>
    <w:rsid w:val="008763F7"/>
    <w:rsid w:val="00876486"/>
    <w:rsid w:val="00883C9C"/>
    <w:rsid w:val="008923ED"/>
    <w:rsid w:val="008B19D5"/>
    <w:rsid w:val="008B5027"/>
    <w:rsid w:val="008C4C94"/>
    <w:rsid w:val="008C5318"/>
    <w:rsid w:val="008F1A90"/>
    <w:rsid w:val="008F66DE"/>
    <w:rsid w:val="00907192"/>
    <w:rsid w:val="00927EF3"/>
    <w:rsid w:val="00934C25"/>
    <w:rsid w:val="0095421B"/>
    <w:rsid w:val="00955CE7"/>
    <w:rsid w:val="00971466"/>
    <w:rsid w:val="009764B2"/>
    <w:rsid w:val="00981E17"/>
    <w:rsid w:val="009A4E8B"/>
    <w:rsid w:val="009B5692"/>
    <w:rsid w:val="009B760E"/>
    <w:rsid w:val="009D5411"/>
    <w:rsid w:val="009D6ED5"/>
    <w:rsid w:val="009E4710"/>
    <w:rsid w:val="009F751F"/>
    <w:rsid w:val="00A04655"/>
    <w:rsid w:val="00A11B50"/>
    <w:rsid w:val="00A1501E"/>
    <w:rsid w:val="00A15870"/>
    <w:rsid w:val="00A173DC"/>
    <w:rsid w:val="00A31C91"/>
    <w:rsid w:val="00A43638"/>
    <w:rsid w:val="00A45E92"/>
    <w:rsid w:val="00A513FF"/>
    <w:rsid w:val="00A95421"/>
    <w:rsid w:val="00AA0D18"/>
    <w:rsid w:val="00AC604D"/>
    <w:rsid w:val="00AD4927"/>
    <w:rsid w:val="00AD7E92"/>
    <w:rsid w:val="00B15A8D"/>
    <w:rsid w:val="00B314D8"/>
    <w:rsid w:val="00B4184C"/>
    <w:rsid w:val="00B41AB1"/>
    <w:rsid w:val="00B52DBE"/>
    <w:rsid w:val="00B57251"/>
    <w:rsid w:val="00B62B22"/>
    <w:rsid w:val="00B642C0"/>
    <w:rsid w:val="00B71A72"/>
    <w:rsid w:val="00B71D26"/>
    <w:rsid w:val="00B82A20"/>
    <w:rsid w:val="00B96320"/>
    <w:rsid w:val="00B968FB"/>
    <w:rsid w:val="00BA03D2"/>
    <w:rsid w:val="00BA24E5"/>
    <w:rsid w:val="00BA6C44"/>
    <w:rsid w:val="00BE006F"/>
    <w:rsid w:val="00BE27F2"/>
    <w:rsid w:val="00C01E32"/>
    <w:rsid w:val="00C071F6"/>
    <w:rsid w:val="00C1186A"/>
    <w:rsid w:val="00C23CF1"/>
    <w:rsid w:val="00C36843"/>
    <w:rsid w:val="00C40BB1"/>
    <w:rsid w:val="00C80A4E"/>
    <w:rsid w:val="00C85BBF"/>
    <w:rsid w:val="00C93DAB"/>
    <w:rsid w:val="00C95B2B"/>
    <w:rsid w:val="00CA1112"/>
    <w:rsid w:val="00CA469F"/>
    <w:rsid w:val="00CB4CA4"/>
    <w:rsid w:val="00CE038F"/>
    <w:rsid w:val="00D12360"/>
    <w:rsid w:val="00D163F4"/>
    <w:rsid w:val="00D435F5"/>
    <w:rsid w:val="00D52ACD"/>
    <w:rsid w:val="00D61F7B"/>
    <w:rsid w:val="00D62CA4"/>
    <w:rsid w:val="00D92052"/>
    <w:rsid w:val="00D925CC"/>
    <w:rsid w:val="00D92C55"/>
    <w:rsid w:val="00D95D28"/>
    <w:rsid w:val="00DA778A"/>
    <w:rsid w:val="00DB3AF2"/>
    <w:rsid w:val="00DC1708"/>
    <w:rsid w:val="00DC1A39"/>
    <w:rsid w:val="00DC4A60"/>
    <w:rsid w:val="00DE1539"/>
    <w:rsid w:val="00DE3021"/>
    <w:rsid w:val="00DE7A4C"/>
    <w:rsid w:val="00E21048"/>
    <w:rsid w:val="00E21E69"/>
    <w:rsid w:val="00E66385"/>
    <w:rsid w:val="00EC5C7F"/>
    <w:rsid w:val="00EF13C1"/>
    <w:rsid w:val="00EF6D32"/>
    <w:rsid w:val="00F109C3"/>
    <w:rsid w:val="00F31FB4"/>
    <w:rsid w:val="00F40A7F"/>
    <w:rsid w:val="00F608A9"/>
    <w:rsid w:val="00F940DD"/>
    <w:rsid w:val="00FC2E1E"/>
    <w:rsid w:val="00FE5E05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3"/>
    <o:shapelayout v:ext="edit">
      <o:idmap v:ext="edit" data="1"/>
    </o:shapelayout>
  </w:shapeDefaults>
  <w:decimalSymbol w:val=","/>
  <w:listSeparator w:val=";"/>
  <w14:docId w14:val="273943B5"/>
  <w15:docId w15:val="{2D33EBED-CEB2-4C56-A4C2-D5C1B99D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Times New Roman" w:hAnsi="Century Gothic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1B50"/>
    <w:pPr>
      <w:jc w:val="both"/>
    </w:pPr>
    <w:rPr>
      <w:rFonts w:asciiTheme="majorHAnsi" w:hAnsiTheme="majorHAnsi" w:cstheme="majorHAnsi"/>
      <w:sz w:val="22"/>
      <w:szCs w:val="24"/>
      <w:lang w:eastAsia="fr-FR"/>
    </w:rPr>
  </w:style>
  <w:style w:type="paragraph" w:styleId="Titre1">
    <w:name w:val="heading 1"/>
    <w:basedOn w:val="Normal"/>
    <w:next w:val="Normal"/>
    <w:qFormat/>
    <w:rsid w:val="00AA0D18"/>
    <w:pPr>
      <w:keepNext/>
      <w:numPr>
        <w:numId w:val="1"/>
      </w:numPr>
      <w:spacing w:before="480" w:after="360"/>
      <w:outlineLvl w:val="0"/>
    </w:pPr>
    <w:rPr>
      <w:b/>
      <w:bCs/>
      <w:color w:val="968E83"/>
      <w:sz w:val="28"/>
      <w:szCs w:val="28"/>
      <w:u w:color="008000"/>
    </w:rPr>
  </w:style>
  <w:style w:type="paragraph" w:styleId="Titre2">
    <w:name w:val="heading 2"/>
    <w:basedOn w:val="Normal"/>
    <w:next w:val="Normal"/>
    <w:qFormat/>
    <w:rsid w:val="00AA0D18"/>
    <w:pPr>
      <w:keepNext/>
      <w:numPr>
        <w:ilvl w:val="1"/>
        <w:numId w:val="1"/>
      </w:numPr>
      <w:spacing w:before="360" w:after="240"/>
      <w:outlineLvl w:val="1"/>
    </w:pPr>
    <w:rPr>
      <w:b/>
      <w:bCs/>
      <w:color w:val="BF0C1D"/>
      <w:sz w:val="24"/>
    </w:rPr>
  </w:style>
  <w:style w:type="paragraph" w:styleId="Titre3">
    <w:name w:val="heading 3"/>
    <w:basedOn w:val="Normal"/>
    <w:next w:val="Normal"/>
    <w:qFormat/>
    <w:rsid w:val="00AA0D18"/>
    <w:pPr>
      <w:keepNext/>
      <w:numPr>
        <w:ilvl w:val="2"/>
        <w:numId w:val="1"/>
      </w:numPr>
      <w:spacing w:before="240" w:after="120"/>
      <w:outlineLvl w:val="2"/>
    </w:pPr>
    <w:rPr>
      <w:rFonts w:cs="Arial"/>
      <w:b/>
      <w:bCs/>
      <w:color w:val="968E83"/>
      <w:szCs w:val="26"/>
    </w:rPr>
  </w:style>
  <w:style w:type="paragraph" w:styleId="Titre4">
    <w:name w:val="heading 4"/>
    <w:basedOn w:val="Normal"/>
    <w:next w:val="Normal"/>
    <w:link w:val="Titre4Car"/>
    <w:qFormat/>
    <w:rsid w:val="00AA0D18"/>
    <w:pPr>
      <w:keepNext/>
      <w:spacing w:before="240" w:after="60"/>
      <w:outlineLvl w:val="3"/>
    </w:pPr>
    <w:rPr>
      <w:b/>
      <w:bCs/>
      <w:color w:val="29ABC0"/>
      <w:szCs w:val="28"/>
    </w:rPr>
  </w:style>
  <w:style w:type="paragraph" w:styleId="Titre5">
    <w:name w:val="heading 5"/>
    <w:basedOn w:val="Normal"/>
    <w:next w:val="Normal"/>
    <w:link w:val="Titre5Car"/>
    <w:qFormat/>
    <w:rsid w:val="00AA0D18"/>
    <w:pPr>
      <w:spacing w:before="240" w:after="60"/>
      <w:outlineLvl w:val="4"/>
    </w:pPr>
    <w:rPr>
      <w:b/>
      <w:bCs/>
      <w:i/>
      <w:i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rsid w:val="00AA0D18"/>
    <w:rPr>
      <w:rFonts w:ascii="Century Gothic" w:eastAsia="Times New Roman" w:hAnsi="Century Gothic" w:cs="Times New Roman"/>
      <w:b/>
      <w:bCs/>
      <w:color w:val="29ABC0"/>
      <w:sz w:val="22"/>
      <w:szCs w:val="28"/>
    </w:rPr>
  </w:style>
  <w:style w:type="character" w:customStyle="1" w:styleId="Titre5Car">
    <w:name w:val="Titre 5 Car"/>
    <w:link w:val="Titre5"/>
    <w:semiHidden/>
    <w:rsid w:val="00AA0D18"/>
    <w:rPr>
      <w:rFonts w:ascii="Century Gothic" w:eastAsia="Times New Roman" w:hAnsi="Century Gothic" w:cs="Times New Roman"/>
      <w:b/>
      <w:bCs/>
      <w:i/>
      <w:iCs/>
      <w:sz w:val="22"/>
      <w:szCs w:val="26"/>
    </w:rPr>
  </w:style>
  <w:style w:type="paragraph" w:styleId="Pieddepage">
    <w:name w:val="footer"/>
    <w:basedOn w:val="Normal"/>
    <w:qFormat/>
    <w:rsid w:val="00AA0D18"/>
    <w:pPr>
      <w:tabs>
        <w:tab w:val="center" w:pos="4536"/>
        <w:tab w:val="right" w:pos="9072"/>
      </w:tabs>
    </w:pPr>
    <w:rPr>
      <w:color w:val="968E83"/>
      <w:sz w:val="18"/>
    </w:rPr>
  </w:style>
  <w:style w:type="paragraph" w:styleId="Textedebulles">
    <w:name w:val="Balloon Text"/>
    <w:basedOn w:val="Normal"/>
    <w:semiHidden/>
    <w:rsid w:val="006203B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195A5A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next w:val="Normal"/>
    <w:link w:val="Sous-titreCar"/>
    <w:qFormat/>
    <w:rsid w:val="00DB3AF2"/>
    <w:pPr>
      <w:spacing w:before="120" w:after="360"/>
      <w:jc w:val="center"/>
      <w:outlineLvl w:val="1"/>
    </w:pPr>
    <w:rPr>
      <w:sz w:val="32"/>
    </w:rPr>
  </w:style>
  <w:style w:type="character" w:customStyle="1" w:styleId="Sous-titreCar">
    <w:name w:val="Sous-titre Car"/>
    <w:link w:val="Sous-titre"/>
    <w:rsid w:val="00DB3AF2"/>
    <w:rPr>
      <w:sz w:val="32"/>
      <w:szCs w:val="24"/>
    </w:rPr>
  </w:style>
  <w:style w:type="paragraph" w:styleId="Titre">
    <w:name w:val="Title"/>
    <w:basedOn w:val="Normal"/>
    <w:next w:val="Normal"/>
    <w:link w:val="TitreCar"/>
    <w:qFormat/>
    <w:rsid w:val="007D7F87"/>
    <w:pPr>
      <w:spacing w:before="360" w:after="360"/>
      <w:jc w:val="center"/>
      <w:outlineLvl w:val="0"/>
    </w:pPr>
    <w:rPr>
      <w:b/>
      <w:bCs/>
      <w:color w:val="29ABC0"/>
      <w:kern w:val="28"/>
      <w:sz w:val="56"/>
      <w:szCs w:val="32"/>
    </w:rPr>
  </w:style>
  <w:style w:type="character" w:customStyle="1" w:styleId="TitreCar">
    <w:name w:val="Titre Car"/>
    <w:link w:val="Titre"/>
    <w:rsid w:val="007D7F87"/>
    <w:rPr>
      <w:rFonts w:asciiTheme="majorHAnsi" w:hAnsiTheme="majorHAnsi" w:cstheme="majorHAnsi"/>
      <w:b/>
      <w:bCs/>
      <w:color w:val="29ABC0"/>
      <w:kern w:val="28"/>
      <w:sz w:val="56"/>
      <w:szCs w:val="32"/>
      <w:lang w:eastAsia="fr-FR"/>
    </w:rPr>
  </w:style>
  <w:style w:type="paragraph" w:customStyle="1" w:styleId="Paragraphestandard">
    <w:name w:val="[Paragraphe standard]"/>
    <w:basedOn w:val="Normal"/>
    <w:uiPriority w:val="99"/>
    <w:rsid w:val="00C95B2B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lang w:eastAsia="en-US"/>
    </w:rPr>
  </w:style>
  <w:style w:type="character" w:styleId="Accentuation">
    <w:name w:val="Emphasis"/>
    <w:basedOn w:val="Policepardfaut"/>
    <w:qFormat/>
    <w:rsid w:val="00A11B50"/>
    <w:rPr>
      <w:i/>
      <w:iCs/>
    </w:rPr>
  </w:style>
  <w:style w:type="paragraph" w:customStyle="1" w:styleId="Ordredujour">
    <w:name w:val="Ordre du jour"/>
    <w:basedOn w:val="Normal"/>
    <w:rsid w:val="000802A2"/>
    <w:pPr>
      <w:spacing w:after="240"/>
      <w:jc w:val="center"/>
    </w:pPr>
    <w:rPr>
      <w:rFonts w:ascii="Century Gothic" w:hAnsi="Century Gothic" w:cs="Times New Roman"/>
      <w:b/>
      <w:bCs/>
      <w:smallCaps/>
      <w:color w:val="968E83"/>
      <w:kern w:val="18"/>
      <w:sz w:val="32"/>
      <w:szCs w:val="44"/>
      <w:lang w:eastAsia="en-US"/>
    </w:rPr>
  </w:style>
  <w:style w:type="paragraph" w:customStyle="1" w:styleId="Horaires">
    <w:name w:val="Horaires"/>
    <w:basedOn w:val="Normal"/>
    <w:rsid w:val="000802A2"/>
    <w:pPr>
      <w:spacing w:before="120" w:after="120"/>
      <w:jc w:val="center"/>
    </w:pPr>
    <w:rPr>
      <w:rFonts w:ascii="Century Gothic" w:hAnsi="Century Gothic" w:cs="Times New Roman"/>
      <w:kern w:val="18"/>
      <w:sz w:val="28"/>
      <w:szCs w:val="32"/>
      <w:lang w:eastAsia="en-US"/>
    </w:rPr>
  </w:style>
  <w:style w:type="character" w:styleId="Lienhypertexte">
    <w:name w:val="Hyperlink"/>
    <w:basedOn w:val="Policepardfaut"/>
    <w:rsid w:val="00EC5C7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C5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9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2.99\coforpaca\Dossiers-thematiques\Formation-des-elus\Sessions_Modules_2020-2026\Sessions_2020-2026\13\2022\20221010_visite%20changement%20clim\1-invitation\inscription@communesforestieres.org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Administration\Modeles\modeles-docs-2020_04\Bulletin-reponse_CF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AFF333-01F1-4A05-ABA2-31FF349A8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Bulletin-reponse_CF04</Template>
  <TotalTime>1</TotalTime>
  <Pages>1</Pages>
  <Words>164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</vt:lpstr>
      <vt:lpstr>Courrier</vt:lpstr>
    </vt:vector>
  </TitlesOfParts>
  <Company>Ofme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subject/>
  <dc:creator>Laura Chantoin</dc:creator>
  <cp:keywords/>
  <dc:description/>
  <cp:lastModifiedBy>Admin</cp:lastModifiedBy>
  <cp:revision>2</cp:revision>
  <cp:lastPrinted>2021-12-22T10:55:00Z</cp:lastPrinted>
  <dcterms:created xsi:type="dcterms:W3CDTF">2023-09-04T15:33:00Z</dcterms:created>
  <dcterms:modified xsi:type="dcterms:W3CDTF">2023-09-04T15:33:00Z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99384973</vt:i4>
  </property>
  <property fmtid="{D5CDD505-2E9C-101B-9397-08002B2CF9AE}" pid="3" name="_EmailSubject">
    <vt:lpwstr>Courrier aux invités</vt:lpwstr>
  </property>
  <property fmtid="{D5CDD505-2E9C-101B-9397-08002B2CF9AE}" pid="4" name="_AuthorEmail">
    <vt:lpwstr>remi.grovel@ofme.org</vt:lpwstr>
  </property>
  <property fmtid="{D5CDD505-2E9C-101B-9397-08002B2CF9AE}" pid="5" name="_AuthorEmailDisplayName">
    <vt:lpwstr>Rémi Grovel</vt:lpwstr>
  </property>
  <property fmtid="{D5CDD505-2E9C-101B-9397-08002B2CF9AE}" pid="6" name="_ReviewingToolsShownOnce">
    <vt:lpwstr/>
  </property>
</Properties>
</file>