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C4BCF" w14:textId="77777777" w:rsidR="000802A2" w:rsidRPr="00F01B06" w:rsidRDefault="000802A2" w:rsidP="000802A2">
      <w:pPr>
        <w:rPr>
          <w:rFonts w:ascii="Calibri" w:hAnsi="Calibri" w:cs="Calibri"/>
        </w:rPr>
      </w:pPr>
    </w:p>
    <w:p w14:paraId="2DBCCFEC" w14:textId="77777777" w:rsidR="0055231F" w:rsidRDefault="0055231F" w:rsidP="0055231F">
      <w:pPr>
        <w:spacing w:before="360" w:after="360"/>
        <w:jc w:val="center"/>
        <w:outlineLvl w:val="0"/>
        <w:rPr>
          <w:b/>
          <w:bCs/>
          <w:color w:val="29ABC0"/>
          <w:kern w:val="28"/>
          <w:sz w:val="40"/>
          <w:szCs w:val="32"/>
        </w:rPr>
      </w:pPr>
    </w:p>
    <w:p w14:paraId="03003195" w14:textId="66ED38FB" w:rsidR="0055231F" w:rsidRDefault="0055231F" w:rsidP="0055231F">
      <w:pPr>
        <w:spacing w:before="360" w:after="360"/>
        <w:jc w:val="center"/>
        <w:outlineLvl w:val="0"/>
        <w:rPr>
          <w:b/>
          <w:bCs/>
          <w:color w:val="29ABC0"/>
          <w:kern w:val="28"/>
          <w:sz w:val="40"/>
          <w:szCs w:val="32"/>
        </w:rPr>
      </w:pPr>
      <w:r>
        <w:rPr>
          <w:b/>
          <w:bCs/>
          <w:color w:val="29ABC0"/>
          <w:kern w:val="28"/>
          <w:sz w:val="40"/>
          <w:szCs w:val="32"/>
        </w:rPr>
        <w:t xml:space="preserve">VISITE - </w:t>
      </w:r>
      <w:r w:rsidR="00351297" w:rsidRPr="00351297">
        <w:rPr>
          <w:b/>
          <w:bCs/>
          <w:color w:val="29ABC0"/>
          <w:kern w:val="28"/>
          <w:sz w:val="40"/>
          <w:szCs w:val="32"/>
        </w:rPr>
        <w:t>Elus, mettez en place une gestion forestière adaptée au changement climatique</w:t>
      </w:r>
    </w:p>
    <w:p w14:paraId="632B27AC" w14:textId="63F4F963" w:rsidR="000802A2" w:rsidRPr="00F01B06" w:rsidRDefault="0055231F" w:rsidP="000802A2">
      <w:pPr>
        <w:pStyle w:val="Sous-titre"/>
      </w:pPr>
      <w:r>
        <w:rPr>
          <w:rStyle w:val="Sous-titreCar"/>
        </w:rPr>
        <w:t>28 novembre 2023</w:t>
      </w:r>
      <w:r w:rsidR="001C5BBB">
        <w:rPr>
          <w:rStyle w:val="Sous-titreCar"/>
        </w:rPr>
        <w:t xml:space="preserve"> – </w:t>
      </w:r>
      <w:r>
        <w:rPr>
          <w:rStyle w:val="Sous-titreCar"/>
        </w:rPr>
        <w:t>Carros</w:t>
      </w:r>
    </w:p>
    <w:p w14:paraId="099DD19F" w14:textId="77777777" w:rsidR="000802A2" w:rsidRPr="00F01B06" w:rsidRDefault="000802A2" w:rsidP="000802A2">
      <w:pPr>
        <w:pStyle w:val="Horaires"/>
        <w:jc w:val="both"/>
        <w:rPr>
          <w:rFonts w:ascii="Calibri" w:hAnsi="Calibri" w:cs="Calibri"/>
          <w:sz w:val="22"/>
        </w:rPr>
      </w:pPr>
    </w:p>
    <w:p w14:paraId="067F75F7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62DD36DB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5B8E5D41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7F9C5D74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2CBA18FD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7A5D6079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6B4AF57F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35B8E693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11725C5D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FAX 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14:paraId="6B4E0FC8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CC06E1C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37E4A57A" w14:textId="77777777" w:rsidR="00351297" w:rsidRDefault="00351297" w:rsidP="000802A2">
      <w:pPr>
        <w:jc w:val="center"/>
        <w:rPr>
          <w:rFonts w:ascii="Calibri" w:hAnsi="Calibri" w:cs="Calibri"/>
          <w:szCs w:val="22"/>
        </w:rPr>
      </w:pPr>
    </w:p>
    <w:p w14:paraId="6D4CE4C9" w14:textId="35AFE4AE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À la </w:t>
      </w:r>
      <w:r w:rsidR="00AE367F">
        <w:rPr>
          <w:rFonts w:ascii="Calibri" w:hAnsi="Calibri" w:cs="Calibri"/>
          <w:szCs w:val="22"/>
        </w:rPr>
        <w:t>visite</w:t>
      </w:r>
      <w:r w:rsidRPr="00F01B06">
        <w:rPr>
          <w:rFonts w:ascii="Calibri" w:hAnsi="Calibri" w:cs="Calibri"/>
          <w:szCs w:val="22"/>
        </w:rPr>
        <w:t xml:space="preserve"> 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55231F">
        <w:rPr>
          <w:rFonts w:ascii="Calibri" w:hAnsi="Calibri" w:cs="Calibri"/>
          <w:b/>
          <w:szCs w:val="22"/>
        </w:rPr>
        <w:t>28/11/2023</w:t>
      </w:r>
    </w:p>
    <w:p w14:paraId="39F1F133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11BF06E0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68776E94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48DA0E3D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70611844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57ECEE4D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77ED4B8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57CD9C6B" w14:textId="207ADE3D" w:rsidR="000802A2" w:rsidRDefault="000802A2" w:rsidP="00351297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4AC8D86" w14:textId="77777777" w:rsidR="00351297" w:rsidRPr="00F01B06" w:rsidRDefault="00351297" w:rsidP="00351297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bookmarkStart w:id="0" w:name="_GoBack"/>
      <w:bookmarkEnd w:id="0"/>
    </w:p>
    <w:p w14:paraId="42ABB697" w14:textId="77777777" w:rsidR="000802A2" w:rsidRPr="00F01B06" w:rsidRDefault="000802A2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50888630" w14:textId="13EDD729" w:rsidR="000802A2" w:rsidRPr="00F01B06" w:rsidRDefault="000802A2" w:rsidP="000802A2">
      <w:pPr>
        <w:jc w:val="center"/>
        <w:rPr>
          <w:rFonts w:ascii="Calibri" w:hAnsi="Calibri" w:cs="Calibri"/>
          <w:b/>
          <w:i/>
          <w:iCs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="00AE367F" w:rsidRPr="00CA2928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 w:rsidR="0055231F">
        <w:rPr>
          <w:rFonts w:ascii="Calibri" w:hAnsi="Calibri" w:cs="Calibri"/>
          <w:b/>
          <w:i/>
          <w:iCs/>
          <w:color w:val="FF0000"/>
        </w:rPr>
        <w:t xml:space="preserve"> </w:t>
      </w:r>
      <w:r w:rsidRPr="00F01B06">
        <w:rPr>
          <w:rFonts w:ascii="Calibri" w:hAnsi="Calibri" w:cs="Calibri"/>
          <w:b/>
          <w:i/>
          <w:iCs/>
        </w:rPr>
        <w:t>avant le</w:t>
      </w:r>
      <w:r w:rsidRPr="0055231F">
        <w:rPr>
          <w:rFonts w:ascii="Calibri" w:hAnsi="Calibri" w:cs="Calibri"/>
          <w:b/>
          <w:i/>
          <w:iCs/>
          <w:color w:val="FF0000"/>
          <w:u w:val="single"/>
        </w:rPr>
        <w:t xml:space="preserve"> </w:t>
      </w:r>
      <w:r w:rsidR="00D8033F">
        <w:rPr>
          <w:rFonts w:ascii="Calibri" w:hAnsi="Calibri" w:cs="Calibri"/>
          <w:b/>
          <w:i/>
          <w:iCs/>
          <w:color w:val="FF0000"/>
          <w:u w:val="single"/>
        </w:rPr>
        <w:t>23</w:t>
      </w:r>
      <w:r w:rsidR="0055231F">
        <w:rPr>
          <w:rFonts w:ascii="Calibri" w:hAnsi="Calibri" w:cs="Calibri"/>
          <w:b/>
          <w:i/>
          <w:iCs/>
          <w:color w:val="FF0000"/>
          <w:u w:val="single"/>
        </w:rPr>
        <w:t>/11/2023</w:t>
      </w:r>
    </w:p>
    <w:p w14:paraId="2090B648" w14:textId="5CF78F2D" w:rsidR="002B36AD" w:rsidRDefault="002B36AD" w:rsidP="000802A2"/>
    <w:p w14:paraId="53F39729" w14:textId="77777777" w:rsidR="0055231F" w:rsidRDefault="0055231F" w:rsidP="0055231F">
      <w:pPr>
        <w:rPr>
          <w:sz w:val="16"/>
        </w:rPr>
      </w:pPr>
    </w:p>
    <w:p w14:paraId="203CA856" w14:textId="59AD10FC" w:rsidR="0055231F" w:rsidRPr="00351297" w:rsidRDefault="0055231F" w:rsidP="000802A2">
      <w:pPr>
        <w:rPr>
          <w:sz w:val="16"/>
        </w:rPr>
      </w:pPr>
      <w:r w:rsidRPr="00E961F5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paca@communesforestieres.org. </w:t>
      </w:r>
    </w:p>
    <w:sectPr w:rsidR="0055231F" w:rsidRPr="00351297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F2B7A" w14:textId="77777777" w:rsidR="00E34E09" w:rsidRDefault="00E34E09" w:rsidP="00A11B50">
      <w:r>
        <w:separator/>
      </w:r>
    </w:p>
  </w:endnote>
  <w:endnote w:type="continuationSeparator" w:id="0">
    <w:p w14:paraId="77094461" w14:textId="77777777" w:rsidR="00E34E09" w:rsidRDefault="00E34E09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47047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A50745D" wp14:editId="0B8D0169">
          <wp:extent cx="5714992" cy="591471"/>
          <wp:effectExtent l="0" t="0" r="0" b="0"/>
          <wp:docPr id="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CB497" w14:textId="77777777" w:rsidR="00DA778A" w:rsidRDefault="007B5F14" w:rsidP="00A11B50">
    <w:pPr>
      <w:pStyle w:val="Pieddepage"/>
    </w:pPr>
    <w:r>
      <w:rPr>
        <w:noProof/>
      </w:rPr>
      <w:drawing>
        <wp:inline distT="0" distB="0" distL="0" distR="0" wp14:anchorId="1BDBC7BD" wp14:editId="598A7181">
          <wp:extent cx="5290272" cy="542440"/>
          <wp:effectExtent l="0" t="0" r="0" b="0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8552" cy="54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DAFA3" w14:textId="77777777" w:rsidR="00E34E09" w:rsidRDefault="00E34E09" w:rsidP="00A11B50">
      <w:r>
        <w:separator/>
      </w:r>
    </w:p>
  </w:footnote>
  <w:footnote w:type="continuationSeparator" w:id="0">
    <w:p w14:paraId="0F58C9E1" w14:textId="77777777" w:rsidR="00E34E09" w:rsidRDefault="00E34E09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6B39" w14:textId="77777777" w:rsidR="00DA778A" w:rsidRDefault="00351297" w:rsidP="00A11B50">
    <w:pPr>
      <w:pStyle w:val="En-tte"/>
    </w:pPr>
    <w:r>
      <w:rPr>
        <w:noProof/>
        <w:lang w:val="en-US" w:eastAsia="en-US"/>
      </w:rPr>
      <w:pict w14:anchorId="398F68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7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1924B" w14:textId="77777777" w:rsidR="00DA778A" w:rsidRPr="00B642C0" w:rsidRDefault="00351297" w:rsidP="00A11B50">
    <w:pPr>
      <w:pStyle w:val="En-tte"/>
    </w:pPr>
    <w:r>
      <w:rPr>
        <w:noProof/>
        <w:lang w:val="en-US" w:eastAsia="en-US"/>
      </w:rPr>
      <w:pict w14:anchorId="4D9ECF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6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9A2E99" wp14:editId="15FA9C72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txbx>
                      <w:txbxContent>
                        <w:p w14:paraId="2F314585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74A765" wp14:editId="3846710F">
                                <wp:extent cx="559090" cy="650151"/>
                                <wp:effectExtent l="0" t="0" r="0" b="0"/>
                                <wp:docPr id="9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090" cy="6501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9A2E9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" filled="f" stroked="f">
              <v:textbox>
                <w:txbxContent>
                  <w:p w14:paraId="2F314585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A74A765" wp14:editId="3846710F">
                          <wp:extent cx="559090" cy="650151"/>
                          <wp:effectExtent l="0" t="0" r="0" b="0"/>
                          <wp:docPr id="9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090" cy="6501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59860A61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642DB" w14:textId="77777777" w:rsidR="00DA778A" w:rsidRPr="00B642C0" w:rsidRDefault="00351297" w:rsidP="00A11B50">
    <w:pPr>
      <w:pStyle w:val="En-tte"/>
    </w:pPr>
    <w:r>
      <w:rPr>
        <w:noProof/>
        <w:lang w:val="en-US" w:eastAsia="en-US"/>
      </w:rPr>
      <w:pict w14:anchorId="3B7BC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8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772A3" wp14:editId="6B259541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txbx>
                      <w:txbxContent>
                        <w:p w14:paraId="39E480E1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6C1C1A" wp14:editId="2B7EC825">
                                <wp:extent cx="1242423" cy="1444780"/>
                                <wp:effectExtent l="0" t="0" r="0" b="3175"/>
                                <wp:docPr id="10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2423" cy="14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772A3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" filled="f" stroked="f">
              <v:textbox>
                <w:txbxContent>
                  <w:p w14:paraId="39E480E1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16C1C1A" wp14:editId="2B7EC825">
                          <wp:extent cx="1242423" cy="1444780"/>
                          <wp:effectExtent l="0" t="0" r="0" b="3175"/>
                          <wp:docPr id="10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423" cy="14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09"/>
    <w:rsid w:val="00000EC4"/>
    <w:rsid w:val="00001FFD"/>
    <w:rsid w:val="00002C63"/>
    <w:rsid w:val="00012426"/>
    <w:rsid w:val="00013D0A"/>
    <w:rsid w:val="00047826"/>
    <w:rsid w:val="00052C35"/>
    <w:rsid w:val="000802A2"/>
    <w:rsid w:val="000A62B9"/>
    <w:rsid w:val="000B3E88"/>
    <w:rsid w:val="000E1023"/>
    <w:rsid w:val="0010706C"/>
    <w:rsid w:val="00116A7F"/>
    <w:rsid w:val="00121002"/>
    <w:rsid w:val="001333A0"/>
    <w:rsid w:val="00165D35"/>
    <w:rsid w:val="0018017C"/>
    <w:rsid w:val="00195A5A"/>
    <w:rsid w:val="001C2A48"/>
    <w:rsid w:val="001C5BBB"/>
    <w:rsid w:val="002032B0"/>
    <w:rsid w:val="0022217E"/>
    <w:rsid w:val="00233532"/>
    <w:rsid w:val="00251655"/>
    <w:rsid w:val="0027264F"/>
    <w:rsid w:val="00284484"/>
    <w:rsid w:val="002A252F"/>
    <w:rsid w:val="002B204C"/>
    <w:rsid w:val="002B36AD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51297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D5154"/>
    <w:rsid w:val="004E7B7D"/>
    <w:rsid w:val="00500FFD"/>
    <w:rsid w:val="0055231F"/>
    <w:rsid w:val="005C1F4A"/>
    <w:rsid w:val="005C62AE"/>
    <w:rsid w:val="005C7484"/>
    <w:rsid w:val="005C75DB"/>
    <w:rsid w:val="005D358B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D1185"/>
    <w:rsid w:val="006D550A"/>
    <w:rsid w:val="006F64BB"/>
    <w:rsid w:val="007227BA"/>
    <w:rsid w:val="007434E7"/>
    <w:rsid w:val="00761DC2"/>
    <w:rsid w:val="00774127"/>
    <w:rsid w:val="00775341"/>
    <w:rsid w:val="007A39AE"/>
    <w:rsid w:val="007B5F14"/>
    <w:rsid w:val="007C1338"/>
    <w:rsid w:val="007D4AC5"/>
    <w:rsid w:val="007D7F87"/>
    <w:rsid w:val="007F5A76"/>
    <w:rsid w:val="00846089"/>
    <w:rsid w:val="008763F7"/>
    <w:rsid w:val="00876486"/>
    <w:rsid w:val="00883C9C"/>
    <w:rsid w:val="008923ED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61E20"/>
    <w:rsid w:val="00971466"/>
    <w:rsid w:val="009B760E"/>
    <w:rsid w:val="009D5411"/>
    <w:rsid w:val="009D6ED5"/>
    <w:rsid w:val="009F751F"/>
    <w:rsid w:val="00A04655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604D"/>
    <w:rsid w:val="00AD4927"/>
    <w:rsid w:val="00AD7E92"/>
    <w:rsid w:val="00AE367F"/>
    <w:rsid w:val="00B15A8D"/>
    <w:rsid w:val="00B314D8"/>
    <w:rsid w:val="00B4184C"/>
    <w:rsid w:val="00B41AB1"/>
    <w:rsid w:val="00B52DBE"/>
    <w:rsid w:val="00B57251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80A4E"/>
    <w:rsid w:val="00C93DAB"/>
    <w:rsid w:val="00C95B2B"/>
    <w:rsid w:val="00CA1112"/>
    <w:rsid w:val="00CA469F"/>
    <w:rsid w:val="00CE038F"/>
    <w:rsid w:val="00D12360"/>
    <w:rsid w:val="00D163F4"/>
    <w:rsid w:val="00D435F5"/>
    <w:rsid w:val="00D52ACD"/>
    <w:rsid w:val="00D61F7B"/>
    <w:rsid w:val="00D62CA4"/>
    <w:rsid w:val="00D8033F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C7E08"/>
    <w:rsid w:val="00DE3021"/>
    <w:rsid w:val="00DE7A4C"/>
    <w:rsid w:val="00E21E69"/>
    <w:rsid w:val="00E34E09"/>
    <w:rsid w:val="00E66385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A73AF9"/>
  <w15:docId w15:val="{91B82888-ABE7-419E-991F-FCC6F747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55231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2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communesforestiere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dministration\Modeles\Bulletin-reponse_CF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3E782A-C74F-4FA0-810F-796CE2D4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Bulletin-reponse_CF06</Template>
  <TotalTime>6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BR</vt:lpstr>
      <vt:lpstr>TITRE REUNION</vt:lpstr>
      <vt:lpstr>    Date – Lieu</vt:lpstr>
      <vt:lpstr>Courrier</vt:lpstr>
    </vt:vector>
  </TitlesOfParts>
  <Company>Ofme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Manon Theillere</dc:creator>
  <cp:keywords/>
  <dc:description/>
  <cp:lastModifiedBy>Admin</cp:lastModifiedBy>
  <cp:revision>5</cp:revision>
  <cp:lastPrinted>2020-06-15T10:19:00Z</cp:lastPrinted>
  <dcterms:created xsi:type="dcterms:W3CDTF">2023-10-18T08:56:00Z</dcterms:created>
  <dcterms:modified xsi:type="dcterms:W3CDTF">2023-10-26T08:38:00Z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