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4BCF" w14:textId="77777777" w:rsidR="000802A2" w:rsidRPr="00F01B06" w:rsidRDefault="000802A2" w:rsidP="000802A2">
      <w:pPr>
        <w:rPr>
          <w:rFonts w:ascii="Calibri" w:hAnsi="Calibri" w:cs="Calibri"/>
        </w:rPr>
      </w:pPr>
    </w:p>
    <w:p w14:paraId="2DBCCFEC" w14:textId="77777777" w:rsidR="0055231F" w:rsidRDefault="0055231F" w:rsidP="0055231F">
      <w:pPr>
        <w:spacing w:before="360" w:after="360"/>
        <w:jc w:val="center"/>
        <w:outlineLvl w:val="0"/>
        <w:rPr>
          <w:b/>
          <w:bCs/>
          <w:color w:val="29ABC0"/>
          <w:kern w:val="28"/>
          <w:sz w:val="40"/>
          <w:szCs w:val="32"/>
        </w:rPr>
      </w:pPr>
    </w:p>
    <w:p w14:paraId="03003195" w14:textId="27F5358F" w:rsidR="0055231F" w:rsidRDefault="006A0679" w:rsidP="0055231F">
      <w:pPr>
        <w:spacing w:before="360" w:after="360"/>
        <w:jc w:val="center"/>
        <w:outlineLvl w:val="0"/>
        <w:rPr>
          <w:b/>
          <w:bCs/>
          <w:color w:val="29ABC0"/>
          <w:kern w:val="28"/>
          <w:sz w:val="40"/>
          <w:szCs w:val="32"/>
        </w:rPr>
      </w:pPr>
      <w:r>
        <w:rPr>
          <w:b/>
          <w:bCs/>
          <w:color w:val="29ABC0"/>
          <w:kern w:val="28"/>
          <w:sz w:val="40"/>
          <w:szCs w:val="32"/>
        </w:rPr>
        <w:t xml:space="preserve">FORMATION - </w:t>
      </w:r>
      <w:r w:rsidRPr="006A0679">
        <w:rPr>
          <w:b/>
          <w:bCs/>
          <w:color w:val="29ABC0"/>
          <w:kern w:val="28"/>
          <w:sz w:val="40"/>
          <w:szCs w:val="32"/>
        </w:rPr>
        <w:t>Faire face au risque feu de forêt</w:t>
      </w:r>
    </w:p>
    <w:p w14:paraId="632B27AC" w14:textId="78CC801E" w:rsidR="000802A2" w:rsidRPr="00F01B06" w:rsidRDefault="006A0679" w:rsidP="000802A2">
      <w:pPr>
        <w:pStyle w:val="Sous-titre"/>
      </w:pPr>
      <w:r>
        <w:rPr>
          <w:rStyle w:val="Sous-titreCar"/>
        </w:rPr>
        <w:t>18 janvier</w:t>
      </w:r>
      <w:r w:rsidR="0055231F">
        <w:rPr>
          <w:rStyle w:val="Sous-titreCar"/>
        </w:rPr>
        <w:t xml:space="preserve"> 202</w:t>
      </w:r>
      <w:r>
        <w:rPr>
          <w:rStyle w:val="Sous-titreCar"/>
        </w:rPr>
        <w:t>4</w:t>
      </w:r>
      <w:r w:rsidR="001C5BBB">
        <w:rPr>
          <w:rStyle w:val="Sous-titreCar"/>
        </w:rPr>
        <w:t xml:space="preserve"> – </w:t>
      </w:r>
      <w:r>
        <w:rPr>
          <w:rStyle w:val="Sous-titreCar"/>
        </w:rPr>
        <w:t>Blausasc</w:t>
      </w:r>
    </w:p>
    <w:p w14:paraId="099DD19F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067F75F7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62DD36DB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5B8E5D41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F9C5D7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2CBA18FD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A5D60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6B4AF57F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5B8E69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11725C5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6B4E0FC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CC06E1C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7E4A57A" w14:textId="77777777" w:rsidR="00351297" w:rsidRDefault="00351297" w:rsidP="000802A2">
      <w:pPr>
        <w:jc w:val="center"/>
        <w:rPr>
          <w:rFonts w:ascii="Calibri" w:hAnsi="Calibri" w:cs="Calibri"/>
          <w:szCs w:val="22"/>
        </w:rPr>
      </w:pPr>
    </w:p>
    <w:p w14:paraId="6D4CE4C9" w14:textId="7AAC17D3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6A0679">
        <w:rPr>
          <w:rFonts w:ascii="Calibri" w:hAnsi="Calibri" w:cs="Calibri"/>
          <w:szCs w:val="22"/>
        </w:rPr>
        <w:t xml:space="preserve">formation </w:t>
      </w:r>
      <w:r w:rsidRPr="00F01B06">
        <w:rPr>
          <w:rFonts w:ascii="Calibri" w:hAnsi="Calibri" w:cs="Calibri"/>
          <w:szCs w:val="22"/>
        </w:rPr>
        <w:t>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6A0679">
        <w:rPr>
          <w:rFonts w:ascii="Calibri" w:hAnsi="Calibri" w:cs="Calibri"/>
          <w:b/>
          <w:szCs w:val="22"/>
        </w:rPr>
        <w:t>18</w:t>
      </w:r>
      <w:r w:rsidR="0055231F">
        <w:rPr>
          <w:rFonts w:ascii="Calibri" w:hAnsi="Calibri" w:cs="Calibri"/>
          <w:b/>
          <w:szCs w:val="22"/>
        </w:rPr>
        <w:t>/</w:t>
      </w:r>
      <w:r w:rsidR="006A0679">
        <w:rPr>
          <w:rFonts w:ascii="Calibri" w:hAnsi="Calibri" w:cs="Calibri"/>
          <w:b/>
          <w:szCs w:val="22"/>
        </w:rPr>
        <w:t>01</w:t>
      </w:r>
      <w:r w:rsidR="0055231F">
        <w:rPr>
          <w:rFonts w:ascii="Calibri" w:hAnsi="Calibri" w:cs="Calibri"/>
          <w:b/>
          <w:szCs w:val="22"/>
        </w:rPr>
        <w:t>/202</w:t>
      </w:r>
      <w:r w:rsidR="006A0679">
        <w:rPr>
          <w:rFonts w:ascii="Calibri" w:hAnsi="Calibri" w:cs="Calibri"/>
          <w:b/>
          <w:szCs w:val="22"/>
        </w:rPr>
        <w:t>4</w:t>
      </w:r>
    </w:p>
    <w:p w14:paraId="39F1F133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11BF06E0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68776E94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8DA0E3D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061184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7ECEE4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77ED4B8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7CD9C6B" w14:textId="207ADE3D" w:rsidR="000802A2" w:rsidRDefault="000802A2" w:rsidP="00351297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4AC8D86" w14:textId="77777777" w:rsidR="00351297" w:rsidRPr="00F01B06" w:rsidRDefault="00351297" w:rsidP="00351297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</w:p>
    <w:p w14:paraId="42ABB697" w14:textId="77777777" w:rsidR="000802A2" w:rsidRPr="00F01B06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0888630" w14:textId="401571B8" w:rsidR="000802A2" w:rsidRPr="00F01B06" w:rsidRDefault="000802A2" w:rsidP="000802A2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AE367F" w:rsidRPr="00CA2928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5231F">
        <w:rPr>
          <w:rFonts w:ascii="Calibri" w:hAnsi="Calibri" w:cs="Calibri"/>
          <w:b/>
          <w:i/>
          <w:iCs/>
          <w:color w:val="FF0000"/>
        </w:rPr>
        <w:t xml:space="preserve"> </w:t>
      </w:r>
      <w:r w:rsidRPr="00F01B06">
        <w:rPr>
          <w:rFonts w:ascii="Calibri" w:hAnsi="Calibri" w:cs="Calibri"/>
          <w:b/>
          <w:i/>
          <w:iCs/>
        </w:rPr>
        <w:t>avant le</w:t>
      </w:r>
      <w:r w:rsidRPr="0055231F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6A0679">
        <w:rPr>
          <w:rFonts w:ascii="Calibri" w:hAnsi="Calibri" w:cs="Calibri"/>
          <w:b/>
          <w:i/>
          <w:iCs/>
          <w:color w:val="FF0000"/>
          <w:u w:val="single"/>
        </w:rPr>
        <w:t>16/01</w:t>
      </w:r>
      <w:r w:rsidR="0055231F">
        <w:rPr>
          <w:rFonts w:ascii="Calibri" w:hAnsi="Calibri" w:cs="Calibri"/>
          <w:b/>
          <w:i/>
          <w:iCs/>
          <w:color w:val="FF0000"/>
          <w:u w:val="single"/>
        </w:rPr>
        <w:t>/202</w:t>
      </w:r>
      <w:r w:rsidR="006A0679">
        <w:rPr>
          <w:rFonts w:ascii="Calibri" w:hAnsi="Calibri" w:cs="Calibri"/>
          <w:b/>
          <w:i/>
          <w:iCs/>
          <w:color w:val="FF0000"/>
          <w:u w:val="single"/>
        </w:rPr>
        <w:t>4</w:t>
      </w:r>
      <w:bookmarkStart w:id="0" w:name="_GoBack"/>
      <w:bookmarkEnd w:id="0"/>
    </w:p>
    <w:p w14:paraId="2090B648" w14:textId="5CF78F2D" w:rsidR="002B36AD" w:rsidRDefault="002B36AD" w:rsidP="000802A2"/>
    <w:p w14:paraId="53F39729" w14:textId="77777777" w:rsidR="0055231F" w:rsidRDefault="0055231F" w:rsidP="0055231F">
      <w:pPr>
        <w:rPr>
          <w:sz w:val="16"/>
        </w:rPr>
      </w:pPr>
    </w:p>
    <w:p w14:paraId="203CA856" w14:textId="59AD10FC" w:rsidR="0055231F" w:rsidRPr="00351297" w:rsidRDefault="0055231F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paca@communesforestieres.org. </w:t>
      </w:r>
    </w:p>
    <w:sectPr w:rsidR="0055231F" w:rsidRPr="0035129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2B7A" w14:textId="77777777" w:rsidR="00E34E09" w:rsidRDefault="00E34E09" w:rsidP="00A11B50">
      <w:r>
        <w:separator/>
      </w:r>
    </w:p>
  </w:endnote>
  <w:endnote w:type="continuationSeparator" w:id="0">
    <w:p w14:paraId="77094461" w14:textId="77777777" w:rsidR="00E34E09" w:rsidRDefault="00E34E09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7047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A50745D" wp14:editId="0B8D0169">
          <wp:extent cx="5714992" cy="591471"/>
          <wp:effectExtent l="0" t="0" r="0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B497" w14:textId="77777777" w:rsidR="00DA778A" w:rsidRDefault="007B5F14" w:rsidP="00A11B50">
    <w:pPr>
      <w:pStyle w:val="Pieddepage"/>
    </w:pPr>
    <w:r>
      <w:rPr>
        <w:noProof/>
      </w:rPr>
      <w:drawing>
        <wp:inline distT="0" distB="0" distL="0" distR="0" wp14:anchorId="1BDBC7BD" wp14:editId="598A7181">
          <wp:extent cx="5290272" cy="542440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552" cy="54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AFA3" w14:textId="77777777" w:rsidR="00E34E09" w:rsidRDefault="00E34E09" w:rsidP="00A11B50">
      <w:r>
        <w:separator/>
      </w:r>
    </w:p>
  </w:footnote>
  <w:footnote w:type="continuationSeparator" w:id="0">
    <w:p w14:paraId="0F58C9E1" w14:textId="77777777" w:rsidR="00E34E09" w:rsidRDefault="00E34E09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6B39" w14:textId="77777777" w:rsidR="00DA778A" w:rsidRDefault="006A0679" w:rsidP="00A11B50">
    <w:pPr>
      <w:pStyle w:val="En-tte"/>
    </w:pPr>
    <w:r>
      <w:rPr>
        <w:noProof/>
        <w:lang w:val="en-US" w:eastAsia="en-US"/>
      </w:rPr>
      <w:pict w14:anchorId="398F6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924B" w14:textId="77777777" w:rsidR="00DA778A" w:rsidRPr="00B642C0" w:rsidRDefault="006A0679" w:rsidP="00A11B50">
    <w:pPr>
      <w:pStyle w:val="En-tte"/>
    </w:pPr>
    <w:r>
      <w:rPr>
        <w:noProof/>
        <w:lang w:val="en-US" w:eastAsia="en-US"/>
      </w:rPr>
      <w:pict w14:anchorId="4D9EC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6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2E99" wp14:editId="15FA9C72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F314585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74A765" wp14:editId="3846710F">
                                <wp:extent cx="559090" cy="650151"/>
                                <wp:effectExtent l="0" t="0" r="0" b="0"/>
                                <wp:docPr id="9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90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A2E9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" filled="f" stroked="f">
              <v:textbox>
                <w:txbxContent>
                  <w:p w14:paraId="2F314585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A74A765" wp14:editId="3846710F">
                          <wp:extent cx="559090" cy="650151"/>
                          <wp:effectExtent l="0" t="0" r="0" b="0"/>
                          <wp:docPr id="9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90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59860A61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42DB" w14:textId="77777777" w:rsidR="00DA778A" w:rsidRPr="00B642C0" w:rsidRDefault="006A0679" w:rsidP="00A11B50">
    <w:pPr>
      <w:pStyle w:val="En-tte"/>
    </w:pPr>
    <w:r>
      <w:rPr>
        <w:noProof/>
        <w:lang w:val="en-US" w:eastAsia="en-US"/>
      </w:rPr>
      <w:pict w14:anchorId="3B7BC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8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772A3" wp14:editId="6B25954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9E480E1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C1C1A" wp14:editId="2B7EC825">
                                <wp:extent cx="1242423" cy="1444780"/>
                                <wp:effectExtent l="0" t="0" r="0" b="3175"/>
                                <wp:docPr id="10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3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772A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" filled="f" stroked="f">
              <v:textbox>
                <w:txbxContent>
                  <w:p w14:paraId="39E480E1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16C1C1A" wp14:editId="2B7EC825">
                          <wp:extent cx="1242423" cy="1444780"/>
                          <wp:effectExtent l="0" t="0" r="0" b="3175"/>
                          <wp:docPr id="10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3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09"/>
    <w:rsid w:val="00000EC4"/>
    <w:rsid w:val="00001FFD"/>
    <w:rsid w:val="00002C63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C2A48"/>
    <w:rsid w:val="001C5BBB"/>
    <w:rsid w:val="002032B0"/>
    <w:rsid w:val="0022217E"/>
    <w:rsid w:val="00233532"/>
    <w:rsid w:val="00251655"/>
    <w:rsid w:val="0027264F"/>
    <w:rsid w:val="00284484"/>
    <w:rsid w:val="002A252F"/>
    <w:rsid w:val="002B204C"/>
    <w:rsid w:val="002B36AD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51297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5231F"/>
    <w:rsid w:val="005C1F4A"/>
    <w:rsid w:val="005C62AE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0679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B5F14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61E20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AE367F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8033F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C7E08"/>
    <w:rsid w:val="00DE3021"/>
    <w:rsid w:val="00DE7A4C"/>
    <w:rsid w:val="00E21E69"/>
    <w:rsid w:val="00E34E09"/>
    <w:rsid w:val="00E6638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73AF9"/>
  <w15:docId w15:val="{91B82888-ABE7-419E-991F-FCC6F74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523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ion\Modeles\Bulletin-reponse_CF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78840-58E5-4832-AE74-42F90B76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Bulletin-reponse_CF06</Template>
  <TotalTime>1</TotalTime>
  <Pages>1</Pages>
  <Words>148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Manon Theillere</dc:creator>
  <cp:keywords/>
  <dc:description/>
  <cp:lastModifiedBy>Admin</cp:lastModifiedBy>
  <cp:revision>2</cp:revision>
  <cp:lastPrinted>2020-06-15T10:19:00Z</cp:lastPrinted>
  <dcterms:created xsi:type="dcterms:W3CDTF">2023-12-21T08:39:00Z</dcterms:created>
  <dcterms:modified xsi:type="dcterms:W3CDTF">2023-12-21T08:39:00Z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