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C4BCF" w14:textId="77777777" w:rsidR="000802A2" w:rsidRPr="00F01B06" w:rsidRDefault="000802A2" w:rsidP="000802A2">
      <w:pPr>
        <w:rPr>
          <w:rFonts w:ascii="Calibri" w:hAnsi="Calibri" w:cs="Calibri"/>
        </w:rPr>
      </w:pPr>
    </w:p>
    <w:p w14:paraId="2DBCCFEC" w14:textId="77777777" w:rsidR="0055231F" w:rsidRDefault="0055231F" w:rsidP="0055231F">
      <w:pPr>
        <w:spacing w:before="360" w:after="360"/>
        <w:jc w:val="center"/>
        <w:outlineLvl w:val="0"/>
        <w:rPr>
          <w:b/>
          <w:bCs/>
          <w:color w:val="29ABC0"/>
          <w:kern w:val="28"/>
          <w:sz w:val="40"/>
          <w:szCs w:val="32"/>
        </w:rPr>
      </w:pPr>
    </w:p>
    <w:p w14:paraId="03003195" w14:textId="13B9A194" w:rsidR="0055231F" w:rsidRDefault="00A522BA" w:rsidP="0055231F">
      <w:pPr>
        <w:spacing w:before="360" w:after="360"/>
        <w:jc w:val="center"/>
        <w:outlineLvl w:val="0"/>
        <w:rPr>
          <w:b/>
          <w:bCs/>
          <w:color w:val="29ABC0"/>
          <w:kern w:val="28"/>
          <w:sz w:val="40"/>
          <w:szCs w:val="32"/>
        </w:rPr>
      </w:pPr>
      <w:r>
        <w:rPr>
          <w:b/>
          <w:bCs/>
          <w:color w:val="29ABC0"/>
          <w:kern w:val="28"/>
          <w:sz w:val="40"/>
          <w:szCs w:val="32"/>
        </w:rPr>
        <w:t>FORMATION</w:t>
      </w:r>
      <w:r w:rsidR="0055231F">
        <w:rPr>
          <w:b/>
          <w:bCs/>
          <w:color w:val="29ABC0"/>
          <w:kern w:val="28"/>
          <w:sz w:val="40"/>
          <w:szCs w:val="32"/>
        </w:rPr>
        <w:t xml:space="preserve"> -</w:t>
      </w:r>
      <w:r w:rsidR="00351297" w:rsidRPr="00351297">
        <w:rPr>
          <w:b/>
          <w:bCs/>
          <w:color w:val="29ABC0"/>
          <w:kern w:val="28"/>
          <w:sz w:val="40"/>
          <w:szCs w:val="32"/>
        </w:rPr>
        <w:t xml:space="preserve"> </w:t>
      </w:r>
      <w:r w:rsidR="007D4389" w:rsidRPr="00AA395F">
        <w:rPr>
          <w:b/>
          <w:bCs/>
          <w:color w:val="29ABC0"/>
          <w:kern w:val="28"/>
          <w:sz w:val="40"/>
          <w:szCs w:val="32"/>
        </w:rPr>
        <w:t xml:space="preserve">Elus, </w:t>
      </w:r>
      <w:r w:rsidR="007D4389">
        <w:rPr>
          <w:b/>
          <w:bCs/>
          <w:color w:val="29ABC0"/>
          <w:kern w:val="28"/>
          <w:sz w:val="40"/>
          <w:szCs w:val="32"/>
        </w:rPr>
        <w:t>impulsez la gestion de votre territoire forestier communal</w:t>
      </w:r>
    </w:p>
    <w:p w14:paraId="632B27AC" w14:textId="62AC5D65" w:rsidR="000802A2" w:rsidRPr="00F01B06" w:rsidRDefault="00803D84" w:rsidP="000802A2">
      <w:pPr>
        <w:pStyle w:val="Sous-titre"/>
      </w:pPr>
      <w:r>
        <w:rPr>
          <w:rStyle w:val="Sous-titreCar"/>
        </w:rPr>
        <w:t>22</w:t>
      </w:r>
      <w:r w:rsidR="0064244A">
        <w:rPr>
          <w:rStyle w:val="Sous-titreCar"/>
        </w:rPr>
        <w:t xml:space="preserve"> février 2024</w:t>
      </w:r>
      <w:r w:rsidR="001C5BBB">
        <w:rPr>
          <w:rStyle w:val="Sous-titreCar"/>
        </w:rPr>
        <w:t xml:space="preserve"> – </w:t>
      </w:r>
      <w:r>
        <w:rPr>
          <w:rStyle w:val="Sous-titreCar"/>
        </w:rPr>
        <w:t>Le Broc</w:t>
      </w:r>
    </w:p>
    <w:p w14:paraId="099DD19F" w14:textId="77777777" w:rsidR="000802A2" w:rsidRPr="00F01B06" w:rsidRDefault="000802A2" w:rsidP="000802A2">
      <w:pPr>
        <w:pStyle w:val="Horaires"/>
        <w:jc w:val="both"/>
        <w:rPr>
          <w:rFonts w:ascii="Calibri" w:hAnsi="Calibri" w:cs="Calibri"/>
          <w:sz w:val="22"/>
        </w:rPr>
      </w:pPr>
    </w:p>
    <w:p w14:paraId="067F75F7" w14:textId="77777777" w:rsidR="000802A2" w:rsidRPr="00F01B06" w:rsidRDefault="000802A2" w:rsidP="000802A2">
      <w:pPr>
        <w:tabs>
          <w:tab w:val="left" w:pos="960"/>
        </w:tabs>
        <w:jc w:val="center"/>
        <w:rPr>
          <w:rFonts w:ascii="Calibri" w:hAnsi="Calibri" w:cs="Calibri"/>
          <w:b/>
          <w:sz w:val="32"/>
        </w:rPr>
      </w:pPr>
      <w:r w:rsidRPr="00F01B06">
        <w:rPr>
          <w:rFonts w:ascii="Calibri" w:hAnsi="Calibri" w:cs="Calibri"/>
          <w:b/>
          <w:sz w:val="32"/>
        </w:rPr>
        <w:t>BULLETIN RÉPONSE</w:t>
      </w:r>
    </w:p>
    <w:p w14:paraId="62DD36DB" w14:textId="77777777" w:rsidR="000802A2" w:rsidRPr="00F01B06" w:rsidRDefault="000802A2" w:rsidP="000802A2">
      <w:pPr>
        <w:tabs>
          <w:tab w:val="left" w:pos="960"/>
        </w:tabs>
        <w:jc w:val="center"/>
        <w:rPr>
          <w:rFonts w:ascii="Calibri" w:hAnsi="Calibri" w:cs="Calibri"/>
          <w:b/>
          <w:sz w:val="32"/>
        </w:rPr>
      </w:pPr>
    </w:p>
    <w:p w14:paraId="5B8E5D41" w14:textId="77777777"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14:paraId="7F9C5D74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COMMUNE/ORGANISME </w:t>
      </w:r>
      <w:r w:rsidRPr="00F01B06">
        <w:rPr>
          <w:rFonts w:ascii="Calibri" w:hAnsi="Calibri" w:cs="Calibri"/>
          <w:szCs w:val="22"/>
        </w:rPr>
        <w:tab/>
      </w:r>
    </w:p>
    <w:p w14:paraId="2CBA18FD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14:paraId="7A5D6079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ADRESSE : </w:t>
      </w:r>
      <w:r w:rsidRPr="00F01B06">
        <w:rPr>
          <w:rFonts w:ascii="Calibri" w:hAnsi="Calibri" w:cs="Calibri"/>
          <w:szCs w:val="22"/>
        </w:rPr>
        <w:tab/>
      </w:r>
    </w:p>
    <w:p w14:paraId="6B4AF57F" w14:textId="77777777" w:rsidR="000802A2" w:rsidRPr="00F01B06" w:rsidRDefault="000802A2" w:rsidP="000802A2">
      <w:pPr>
        <w:tabs>
          <w:tab w:val="lef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ab/>
      </w:r>
    </w:p>
    <w:p w14:paraId="35B8E693" w14:textId="77777777" w:rsidR="000802A2" w:rsidRPr="00F01B06" w:rsidRDefault="000802A2" w:rsidP="000802A2">
      <w:pPr>
        <w:tabs>
          <w:tab w:val="lef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ab/>
      </w:r>
    </w:p>
    <w:p w14:paraId="11725C5D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TEL : 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FAX 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 xml:space="preserve">Mail : </w:t>
      </w:r>
      <w:r w:rsidRPr="00F01B06">
        <w:rPr>
          <w:rFonts w:ascii="Calibri" w:hAnsi="Calibri" w:cs="Calibri"/>
          <w:szCs w:val="22"/>
        </w:rPr>
        <w:tab/>
      </w:r>
    </w:p>
    <w:p w14:paraId="6B4E0FC8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2CC06E1C" w14:textId="77777777" w:rsidR="000802A2" w:rsidRPr="00F01B06" w:rsidRDefault="000802A2" w:rsidP="000802A2">
      <w:pPr>
        <w:tabs>
          <w:tab w:val="left" w:pos="2268"/>
          <w:tab w:val="left" w:pos="5529"/>
        </w:tabs>
        <w:rPr>
          <w:rFonts w:ascii="Calibri" w:hAnsi="Calibri" w:cs="Calibri"/>
          <w:b/>
          <w:sz w:val="36"/>
          <w:szCs w:val="36"/>
        </w:rPr>
      </w:pPr>
      <w:r w:rsidRPr="00F01B06">
        <w:rPr>
          <w:rFonts w:ascii="Calibri" w:hAnsi="Calibri" w:cs="Calibri"/>
          <w:b/>
          <w:szCs w:val="22"/>
        </w:rPr>
        <w:tab/>
        <w:t>PARTICIPERA</w:t>
      </w:r>
      <w:r w:rsidRPr="00F01B06">
        <w:rPr>
          <w:rFonts w:ascii="Calibri" w:hAnsi="Calibri" w:cs="Calibri"/>
          <w:szCs w:val="22"/>
        </w:rPr>
        <w:t xml:space="preserve"> </w:t>
      </w:r>
      <w:r w:rsidRPr="00F01B06">
        <w:rPr>
          <w:rFonts w:ascii="Calibri" w:hAnsi="Calibri" w:cs="Calibri"/>
          <w:b/>
          <w:sz w:val="36"/>
          <w:szCs w:val="36"/>
        </w:rPr>
        <w:t>□</w:t>
      </w:r>
      <w:r w:rsidRPr="00F01B06">
        <w:rPr>
          <w:rFonts w:ascii="Calibri" w:hAnsi="Calibri" w:cs="Calibri"/>
          <w:b/>
          <w:szCs w:val="22"/>
        </w:rPr>
        <w:tab/>
        <w:t>NE PARTICIPERA PAS</w:t>
      </w:r>
      <w:r w:rsidRPr="00F01B06">
        <w:rPr>
          <w:rFonts w:ascii="Calibri" w:hAnsi="Calibri" w:cs="Calibri"/>
          <w:szCs w:val="22"/>
        </w:rPr>
        <w:t xml:space="preserve"> </w:t>
      </w:r>
      <w:r w:rsidRPr="00F01B06">
        <w:rPr>
          <w:rFonts w:ascii="Calibri" w:hAnsi="Calibri" w:cs="Calibri"/>
          <w:b/>
          <w:sz w:val="36"/>
          <w:szCs w:val="36"/>
        </w:rPr>
        <w:t>□</w:t>
      </w:r>
    </w:p>
    <w:p w14:paraId="37E4A57A" w14:textId="77777777" w:rsidR="00351297" w:rsidRDefault="00351297" w:rsidP="000802A2">
      <w:pPr>
        <w:jc w:val="center"/>
        <w:rPr>
          <w:rFonts w:ascii="Calibri" w:hAnsi="Calibri" w:cs="Calibri"/>
          <w:szCs w:val="22"/>
        </w:rPr>
      </w:pPr>
    </w:p>
    <w:p w14:paraId="6D4CE4C9" w14:textId="5666E2BA" w:rsidR="000802A2" w:rsidRPr="00F01B06" w:rsidRDefault="000802A2" w:rsidP="000802A2">
      <w:pPr>
        <w:jc w:val="center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À la </w:t>
      </w:r>
      <w:r w:rsidR="00A522BA">
        <w:rPr>
          <w:rFonts w:ascii="Calibri" w:hAnsi="Calibri" w:cs="Calibri"/>
          <w:szCs w:val="22"/>
        </w:rPr>
        <w:t>formation</w:t>
      </w:r>
      <w:r w:rsidRPr="00F01B06">
        <w:rPr>
          <w:rFonts w:ascii="Calibri" w:hAnsi="Calibri" w:cs="Calibri"/>
          <w:szCs w:val="22"/>
        </w:rPr>
        <w:t xml:space="preserve"> du</w:t>
      </w:r>
      <w:r w:rsidRPr="00F01B06">
        <w:rPr>
          <w:rFonts w:ascii="Calibri" w:hAnsi="Calibri" w:cs="Calibri"/>
          <w:b/>
          <w:szCs w:val="22"/>
        </w:rPr>
        <w:t xml:space="preserve"> </w:t>
      </w:r>
      <w:r w:rsidR="001A5B01">
        <w:rPr>
          <w:rFonts w:ascii="Calibri" w:hAnsi="Calibri" w:cs="Calibri"/>
          <w:b/>
          <w:szCs w:val="22"/>
        </w:rPr>
        <w:t>22</w:t>
      </w:r>
      <w:r w:rsidR="0055231F">
        <w:rPr>
          <w:rFonts w:ascii="Calibri" w:hAnsi="Calibri" w:cs="Calibri"/>
          <w:b/>
          <w:szCs w:val="22"/>
        </w:rPr>
        <w:t>/</w:t>
      </w:r>
      <w:r w:rsidR="0064244A">
        <w:rPr>
          <w:rFonts w:ascii="Calibri" w:hAnsi="Calibri" w:cs="Calibri"/>
          <w:b/>
          <w:szCs w:val="22"/>
        </w:rPr>
        <w:t>02</w:t>
      </w:r>
      <w:r w:rsidR="0055231F">
        <w:rPr>
          <w:rFonts w:ascii="Calibri" w:hAnsi="Calibri" w:cs="Calibri"/>
          <w:b/>
          <w:szCs w:val="22"/>
        </w:rPr>
        <w:t>/202</w:t>
      </w:r>
      <w:r w:rsidR="0064244A">
        <w:rPr>
          <w:rFonts w:ascii="Calibri" w:hAnsi="Calibri" w:cs="Calibri"/>
          <w:b/>
          <w:szCs w:val="22"/>
        </w:rPr>
        <w:t>4</w:t>
      </w:r>
    </w:p>
    <w:p w14:paraId="39F1F133" w14:textId="77777777" w:rsidR="000802A2" w:rsidRPr="00F01B06" w:rsidRDefault="000802A2" w:rsidP="000802A2">
      <w:pPr>
        <w:jc w:val="center"/>
        <w:rPr>
          <w:rFonts w:ascii="Calibri" w:hAnsi="Calibri" w:cs="Calibri"/>
          <w:b/>
          <w:szCs w:val="22"/>
        </w:rPr>
      </w:pPr>
    </w:p>
    <w:p w14:paraId="11BF06E0" w14:textId="77777777" w:rsidR="000802A2" w:rsidRPr="00F01B06" w:rsidRDefault="000802A2" w:rsidP="000802A2">
      <w:pPr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b/>
          <w:sz w:val="36"/>
          <w:szCs w:val="36"/>
        </w:rPr>
        <w:t>□</w:t>
      </w:r>
      <w:r w:rsidRPr="00F01B06">
        <w:rPr>
          <w:rFonts w:ascii="Calibri" w:hAnsi="Calibri" w:cs="Calibri"/>
          <w:b/>
          <w:szCs w:val="22"/>
        </w:rPr>
        <w:t xml:space="preserve"> </w:t>
      </w:r>
      <w:r w:rsidRPr="00F01B06">
        <w:rPr>
          <w:rFonts w:ascii="Calibri" w:hAnsi="Calibri" w:cs="Calibri"/>
          <w:szCs w:val="22"/>
        </w:rPr>
        <w:t xml:space="preserve">SERA ACCOMPAGNÉ(E) DE </w:t>
      </w:r>
    </w:p>
    <w:p w14:paraId="68776E94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48DA0E3D" w14:textId="77777777"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14:paraId="70611844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14:paraId="57ECEE4D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377ED4B8" w14:textId="77777777"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14:paraId="57CD9C6B" w14:textId="207ADE3D" w:rsidR="000802A2" w:rsidRDefault="000802A2" w:rsidP="00351297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14:paraId="24AC8D86" w14:textId="77777777" w:rsidR="00351297" w:rsidRPr="00F01B06" w:rsidRDefault="00351297" w:rsidP="00351297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b/>
          <w:szCs w:val="22"/>
        </w:rPr>
      </w:pPr>
    </w:p>
    <w:p w14:paraId="42ABB697" w14:textId="77777777" w:rsidR="000802A2" w:rsidRPr="00F01B06" w:rsidRDefault="000802A2" w:rsidP="000802A2">
      <w:pPr>
        <w:pStyle w:val="Ordredujour"/>
        <w:spacing w:after="0"/>
        <w:jc w:val="both"/>
        <w:rPr>
          <w:rFonts w:ascii="Calibri" w:hAnsi="Calibri" w:cs="Calibri"/>
          <w:b w:val="0"/>
          <w:bCs w:val="0"/>
          <w:i/>
          <w:smallCaps w:val="0"/>
          <w:color w:val="auto"/>
          <w:kern w:val="0"/>
          <w:sz w:val="20"/>
          <w:szCs w:val="20"/>
          <w:lang w:eastAsia="fr-FR"/>
        </w:rPr>
      </w:pPr>
    </w:p>
    <w:p w14:paraId="50888630" w14:textId="6B09CC75" w:rsidR="000802A2" w:rsidRPr="00F01B06" w:rsidRDefault="000802A2" w:rsidP="000802A2">
      <w:pPr>
        <w:jc w:val="center"/>
        <w:rPr>
          <w:rFonts w:ascii="Calibri" w:hAnsi="Calibri" w:cs="Calibri"/>
          <w:b/>
          <w:i/>
          <w:iCs/>
        </w:rPr>
      </w:pPr>
      <w:r w:rsidRPr="00F01B06">
        <w:rPr>
          <w:rFonts w:ascii="Calibri" w:hAnsi="Calibri" w:cs="Calibri"/>
          <w:b/>
          <w:i/>
          <w:iCs/>
        </w:rPr>
        <w:t xml:space="preserve">Merci de nous renvoyer ce bulletin pour nous confirmer votre participation, par e-mail à : </w:t>
      </w:r>
      <w:hyperlink r:id="rId8" w:history="1">
        <w:r w:rsidR="00AE367F" w:rsidRPr="00CA2928">
          <w:rPr>
            <w:rStyle w:val="Lienhypertexte"/>
            <w:rFonts w:ascii="Calibri" w:hAnsi="Calibri" w:cs="Calibri"/>
            <w:b/>
            <w:i/>
            <w:iCs/>
          </w:rPr>
          <w:t>inscription@communesforestieres.org</w:t>
        </w:r>
      </w:hyperlink>
      <w:r w:rsidR="0055231F">
        <w:rPr>
          <w:rFonts w:ascii="Calibri" w:hAnsi="Calibri" w:cs="Calibri"/>
          <w:b/>
          <w:i/>
          <w:iCs/>
          <w:color w:val="FF0000"/>
        </w:rPr>
        <w:t xml:space="preserve"> </w:t>
      </w:r>
      <w:r w:rsidRPr="00F01B06">
        <w:rPr>
          <w:rFonts w:ascii="Calibri" w:hAnsi="Calibri" w:cs="Calibri"/>
          <w:b/>
          <w:i/>
          <w:iCs/>
        </w:rPr>
        <w:t>avant le</w:t>
      </w:r>
      <w:r w:rsidRPr="0055231F">
        <w:rPr>
          <w:rFonts w:ascii="Calibri" w:hAnsi="Calibri" w:cs="Calibri"/>
          <w:b/>
          <w:i/>
          <w:iCs/>
          <w:color w:val="FF0000"/>
          <w:u w:val="single"/>
        </w:rPr>
        <w:t xml:space="preserve"> </w:t>
      </w:r>
      <w:r w:rsidR="00803D84">
        <w:rPr>
          <w:rFonts w:ascii="Calibri" w:hAnsi="Calibri" w:cs="Calibri"/>
          <w:b/>
          <w:i/>
          <w:iCs/>
          <w:color w:val="FF0000"/>
          <w:u w:val="single"/>
        </w:rPr>
        <w:t>1</w:t>
      </w:r>
      <w:r w:rsidR="003E376B">
        <w:rPr>
          <w:rFonts w:ascii="Calibri" w:hAnsi="Calibri" w:cs="Calibri"/>
          <w:b/>
          <w:i/>
          <w:iCs/>
          <w:color w:val="FF0000"/>
          <w:u w:val="single"/>
        </w:rPr>
        <w:t>6</w:t>
      </w:r>
      <w:r w:rsidR="0055231F">
        <w:rPr>
          <w:rFonts w:ascii="Calibri" w:hAnsi="Calibri" w:cs="Calibri"/>
          <w:b/>
          <w:i/>
          <w:iCs/>
          <w:color w:val="FF0000"/>
          <w:u w:val="single"/>
        </w:rPr>
        <w:t>/</w:t>
      </w:r>
      <w:r w:rsidR="0064244A">
        <w:rPr>
          <w:rFonts w:ascii="Calibri" w:hAnsi="Calibri" w:cs="Calibri"/>
          <w:b/>
          <w:i/>
          <w:iCs/>
          <w:color w:val="FF0000"/>
          <w:u w:val="single"/>
        </w:rPr>
        <w:t>02</w:t>
      </w:r>
      <w:r w:rsidR="0055231F">
        <w:rPr>
          <w:rFonts w:ascii="Calibri" w:hAnsi="Calibri" w:cs="Calibri"/>
          <w:b/>
          <w:i/>
          <w:iCs/>
          <w:color w:val="FF0000"/>
          <w:u w:val="single"/>
        </w:rPr>
        <w:t>/202</w:t>
      </w:r>
      <w:r w:rsidR="0064244A">
        <w:rPr>
          <w:rFonts w:ascii="Calibri" w:hAnsi="Calibri" w:cs="Calibri"/>
          <w:b/>
          <w:i/>
          <w:iCs/>
          <w:color w:val="FF0000"/>
          <w:u w:val="single"/>
        </w:rPr>
        <w:t>4</w:t>
      </w:r>
    </w:p>
    <w:p w14:paraId="2090B648" w14:textId="5CF78F2D" w:rsidR="002B36AD" w:rsidRDefault="002B36AD" w:rsidP="000802A2"/>
    <w:p w14:paraId="53F39729" w14:textId="77777777" w:rsidR="0055231F" w:rsidRDefault="0055231F" w:rsidP="0055231F">
      <w:pPr>
        <w:rPr>
          <w:sz w:val="16"/>
        </w:rPr>
      </w:pPr>
    </w:p>
    <w:p w14:paraId="203CA856" w14:textId="59AD10FC" w:rsidR="0055231F" w:rsidRPr="00351297" w:rsidRDefault="0055231F" w:rsidP="000802A2">
      <w:pPr>
        <w:rPr>
          <w:sz w:val="16"/>
        </w:rPr>
      </w:pPr>
      <w:r w:rsidRPr="00E961F5">
        <w:rPr>
          <w:sz w:val="16"/>
        </w:rPr>
        <w:t>En complétant ce document, vous consentez à ce que seuls vos noms prénoms, adresse, mail et numéro de téléphone soient collectés et traités informatiquement pour la gestion de nos adhésions et annuaires nécessaires à la bonne information et à l’accompagnement de nos membres et partenaires, dans le respect du RGPD. Vous bénéficiez du droit d’accès, de rectification et de suppression et pouvez renoncer à tout moment à ce consentement en écrivant à paca@communesforestieres.org. </w:t>
      </w:r>
    </w:p>
    <w:sectPr w:rsidR="0055231F" w:rsidRPr="00351297" w:rsidSect="00C80A4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567" w:left="1134" w:header="709" w:footer="535" w:gutter="0"/>
      <w:paperSrc w:first="7" w:other="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F2B7A" w14:textId="77777777" w:rsidR="00E34E09" w:rsidRDefault="00E34E09" w:rsidP="00A11B50">
      <w:r>
        <w:separator/>
      </w:r>
    </w:p>
  </w:endnote>
  <w:endnote w:type="continuationSeparator" w:id="0">
    <w:p w14:paraId="77094461" w14:textId="77777777" w:rsidR="00E34E09" w:rsidRDefault="00E34E09" w:rsidP="00A1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47047" w14:textId="77777777" w:rsidR="00DA778A" w:rsidRDefault="00DA778A" w:rsidP="00A11B50">
    <w:pPr>
      <w:pStyle w:val="Pieddepage"/>
    </w:pPr>
    <w:r>
      <w:rPr>
        <w:noProof/>
      </w:rPr>
      <w:drawing>
        <wp:inline distT="0" distB="0" distL="0" distR="0" wp14:anchorId="4A50745D" wp14:editId="0B8D0169">
          <wp:extent cx="5714992" cy="591471"/>
          <wp:effectExtent l="0" t="0" r="0" b="0"/>
          <wp:docPr id="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4992" cy="59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CB497" w14:textId="77777777" w:rsidR="00DA778A" w:rsidRDefault="007B5F14" w:rsidP="00A11B50">
    <w:pPr>
      <w:pStyle w:val="Pieddepage"/>
    </w:pPr>
    <w:r>
      <w:rPr>
        <w:noProof/>
      </w:rPr>
      <w:drawing>
        <wp:inline distT="0" distB="0" distL="0" distR="0" wp14:anchorId="1BDBC7BD" wp14:editId="598A7181">
          <wp:extent cx="5290272" cy="542440"/>
          <wp:effectExtent l="0" t="0" r="0" b="0"/>
          <wp:docPr id="1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8552" cy="54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DAFA3" w14:textId="77777777" w:rsidR="00E34E09" w:rsidRDefault="00E34E09" w:rsidP="00A11B50">
      <w:r>
        <w:separator/>
      </w:r>
    </w:p>
  </w:footnote>
  <w:footnote w:type="continuationSeparator" w:id="0">
    <w:p w14:paraId="0F58C9E1" w14:textId="77777777" w:rsidR="00E34E09" w:rsidRDefault="00E34E09" w:rsidP="00A1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66B39" w14:textId="77777777" w:rsidR="00DA778A" w:rsidRDefault="007D4389" w:rsidP="00A11B50">
    <w:pPr>
      <w:pStyle w:val="En-tte"/>
    </w:pPr>
    <w:r>
      <w:rPr>
        <w:noProof/>
        <w:lang w:val="en-US" w:eastAsia="en-US"/>
      </w:rPr>
      <w:pict w14:anchorId="398F68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47" type="#_x0000_t75" style="position:absolute;left:0;text-align:left;margin-left:0;margin-top:0;width:595pt;height:842pt;z-index:-251656192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1924B" w14:textId="77777777" w:rsidR="00DA778A" w:rsidRPr="00B642C0" w:rsidRDefault="007D4389" w:rsidP="00A11B50">
    <w:pPr>
      <w:pStyle w:val="En-tte"/>
    </w:pPr>
    <w:r>
      <w:rPr>
        <w:noProof/>
        <w:lang w:val="en-US" w:eastAsia="en-US"/>
      </w:rPr>
      <w:pict w14:anchorId="4D9ECF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46" type="#_x0000_t75" style="position:absolute;left:0;text-align:left;margin-left:0;margin-top:0;width:595pt;height:842pt;z-index:-251657216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  <w:r w:rsidR="00DA778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9A2E99" wp14:editId="15FA9C72">
              <wp:simplePos x="0" y="0"/>
              <wp:positionH relativeFrom="column">
                <wp:posOffset>-418465</wp:posOffset>
              </wp:positionH>
              <wp:positionV relativeFrom="paragraph">
                <wp:posOffset>131445</wp:posOffset>
              </wp:positionV>
              <wp:extent cx="837565" cy="914400"/>
              <wp:effectExtent l="0" t="0" r="0" b="0"/>
              <wp:wrapThrough wrapText="bothSides">
                <wp:wrapPolygon edited="0">
                  <wp:start x="655" y="0"/>
                  <wp:lineTo x="655" y="21000"/>
                  <wp:lineTo x="20306" y="21000"/>
                  <wp:lineTo x="20306" y="0"/>
                  <wp:lineTo x="655" y="0"/>
                </wp:wrapPolygon>
              </wp:wrapThrough>
              <wp:docPr id="6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756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2F314585" w14:textId="77777777" w:rsidR="00DA778A" w:rsidRDefault="00DA778A" w:rsidP="00A11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74A765" wp14:editId="3846710F">
                                <wp:extent cx="559090" cy="650151"/>
                                <wp:effectExtent l="0" t="0" r="0" b="0"/>
                                <wp:docPr id="9" name="Imag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9090" cy="6501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9A2E99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-32.95pt;margin-top:10.35pt;width:65.9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" filled="f" stroked="f">
              <v:textbox>
                <w:txbxContent>
                  <w:p w14:paraId="2F314585" w14:textId="77777777" w:rsidR="00DA778A" w:rsidRDefault="00DA778A" w:rsidP="00A11B50">
                    <w:r>
                      <w:rPr>
                        <w:noProof/>
                      </w:rPr>
                      <w:drawing>
                        <wp:inline distT="0" distB="0" distL="0" distR="0" wp14:anchorId="0A74A765" wp14:editId="3846710F">
                          <wp:extent cx="559090" cy="650151"/>
                          <wp:effectExtent l="0" t="0" r="0" b="0"/>
                          <wp:docPr id="9" name="Imag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9090" cy="6501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DA778A">
      <w:softHyphen/>
    </w:r>
  </w:p>
  <w:p w14:paraId="59860A61" w14:textId="77777777" w:rsidR="00DA778A" w:rsidRPr="007F5A76" w:rsidRDefault="00DA778A" w:rsidP="00A11B5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642DB" w14:textId="77777777" w:rsidR="00DA778A" w:rsidRPr="00B642C0" w:rsidRDefault="007D4389" w:rsidP="00A11B50">
    <w:pPr>
      <w:pStyle w:val="En-tte"/>
    </w:pPr>
    <w:r>
      <w:rPr>
        <w:noProof/>
        <w:lang w:val="en-US" w:eastAsia="en-US"/>
      </w:rPr>
      <w:pict w14:anchorId="3B7BC2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48" type="#_x0000_t75" style="position:absolute;left:0;text-align:left;margin-left:0;margin-top:0;width:595pt;height:842pt;z-index:-251655168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  <w:r w:rsidR="00DA778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E772A3" wp14:editId="6B259541">
              <wp:simplePos x="0" y="0"/>
              <wp:positionH relativeFrom="column">
                <wp:posOffset>-139065</wp:posOffset>
              </wp:positionH>
              <wp:positionV relativeFrom="paragraph">
                <wp:posOffset>90170</wp:posOffset>
              </wp:positionV>
              <wp:extent cx="2095500" cy="1828800"/>
              <wp:effectExtent l="0" t="0" r="0" b="0"/>
              <wp:wrapNone/>
              <wp:docPr id="11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39E480E1" w14:textId="77777777" w:rsidR="00DA778A" w:rsidRDefault="00DA778A" w:rsidP="00A11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6C1C1A" wp14:editId="2B7EC825">
                                <wp:extent cx="1242423" cy="1444780"/>
                                <wp:effectExtent l="0" t="0" r="0" b="3175"/>
                                <wp:docPr id="10" name="Imag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2423" cy="14447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E772A3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style="position:absolute;left:0;text-align:left;margin-left:-10.95pt;margin-top:7.1pt;width:165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" filled="f" stroked="f">
              <v:textbox>
                <w:txbxContent>
                  <w:p w14:paraId="39E480E1" w14:textId="77777777" w:rsidR="00DA778A" w:rsidRDefault="00DA778A" w:rsidP="00A11B50">
                    <w:r>
                      <w:rPr>
                        <w:noProof/>
                      </w:rPr>
                      <w:drawing>
                        <wp:inline distT="0" distB="0" distL="0" distR="0" wp14:anchorId="016C1C1A" wp14:editId="2B7EC825">
                          <wp:extent cx="1242423" cy="1444780"/>
                          <wp:effectExtent l="0" t="0" r="0" b="3175"/>
                          <wp:docPr id="10" name="Imag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2423" cy="14447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A778A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0200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E1D04"/>
    <w:multiLevelType w:val="hybridMultilevel"/>
    <w:tmpl w:val="918623E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741A"/>
    <w:multiLevelType w:val="multilevel"/>
    <w:tmpl w:val="424827A4"/>
    <w:lvl w:ilvl="0">
      <w:start w:val="1"/>
      <w:numFmt w:val="decimal"/>
      <w:lvlText w:val="%1."/>
      <w:lvlJc w:val="left"/>
      <w:pPr>
        <w:tabs>
          <w:tab w:val="num" w:pos="-363"/>
        </w:tabs>
        <w:ind w:left="-363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3" w15:restartNumberingAfterBreak="0">
    <w:nsid w:val="19A16D8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06C2AA3"/>
    <w:multiLevelType w:val="multilevel"/>
    <w:tmpl w:val="880A81D4"/>
    <w:lvl w:ilvl="0">
      <w:start w:val="1"/>
      <w:numFmt w:val="decimal"/>
      <w:lvlText w:val="A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40A77E06"/>
    <w:multiLevelType w:val="hybridMultilevel"/>
    <w:tmpl w:val="8BE8C314"/>
    <w:lvl w:ilvl="0" w:tplc="DC600B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163E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3997D16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91E4EA7"/>
    <w:multiLevelType w:val="multilevel"/>
    <w:tmpl w:val="C33209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9" w15:restartNumberingAfterBreak="0">
    <w:nsid w:val="52D85CAA"/>
    <w:multiLevelType w:val="hybridMultilevel"/>
    <w:tmpl w:val="7E342C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87921"/>
    <w:multiLevelType w:val="hybridMultilevel"/>
    <w:tmpl w:val="8278BEEA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80FC6"/>
    <w:multiLevelType w:val="hybridMultilevel"/>
    <w:tmpl w:val="A8E6FC2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F4330"/>
    <w:multiLevelType w:val="hybridMultilevel"/>
    <w:tmpl w:val="78189D5E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F2C42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0A701BA"/>
    <w:multiLevelType w:val="multilevel"/>
    <w:tmpl w:val="22E2C2A4"/>
    <w:lvl w:ilvl="0">
      <w:start w:val="1"/>
      <w:numFmt w:val="decimal"/>
      <w:pStyle w:val="Titre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1247"/>
        </w:tabs>
        <w:ind w:left="1247" w:hanging="527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15" w15:restartNumberingAfterBreak="0">
    <w:nsid w:val="7B3458E3"/>
    <w:multiLevelType w:val="hybridMultilevel"/>
    <w:tmpl w:val="747882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1492372">
    <w:abstractNumId w:val="14"/>
  </w:num>
  <w:num w:numId="2" w16cid:durableId="918098673">
    <w:abstractNumId w:val="6"/>
  </w:num>
  <w:num w:numId="3" w16cid:durableId="966853253">
    <w:abstractNumId w:val="3"/>
  </w:num>
  <w:num w:numId="4" w16cid:durableId="1030912836">
    <w:abstractNumId w:val="7"/>
  </w:num>
  <w:num w:numId="5" w16cid:durableId="2037077853">
    <w:abstractNumId w:val="13"/>
  </w:num>
  <w:num w:numId="6" w16cid:durableId="2017734139">
    <w:abstractNumId w:val="2"/>
  </w:num>
  <w:num w:numId="7" w16cid:durableId="256251259">
    <w:abstractNumId w:val="8"/>
  </w:num>
  <w:num w:numId="8" w16cid:durableId="1775056875">
    <w:abstractNumId w:val="4"/>
  </w:num>
  <w:num w:numId="9" w16cid:durableId="1561289666">
    <w:abstractNumId w:val="1"/>
  </w:num>
  <w:num w:numId="10" w16cid:durableId="488138187">
    <w:abstractNumId w:val="9"/>
  </w:num>
  <w:num w:numId="11" w16cid:durableId="773675952">
    <w:abstractNumId w:val="11"/>
  </w:num>
  <w:num w:numId="12" w16cid:durableId="1208226472">
    <w:abstractNumId w:val="15"/>
  </w:num>
  <w:num w:numId="13" w16cid:durableId="1678731424">
    <w:abstractNumId w:val="5"/>
  </w:num>
  <w:num w:numId="14" w16cid:durableId="2053571873">
    <w:abstractNumId w:val="10"/>
  </w:num>
  <w:num w:numId="15" w16cid:durableId="236791541">
    <w:abstractNumId w:val="12"/>
  </w:num>
  <w:num w:numId="16" w16cid:durableId="1181891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attachedTemplate r:id="rId1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E09"/>
    <w:rsid w:val="00000EC4"/>
    <w:rsid w:val="00001FFD"/>
    <w:rsid w:val="00002C63"/>
    <w:rsid w:val="00012426"/>
    <w:rsid w:val="00013D0A"/>
    <w:rsid w:val="00047826"/>
    <w:rsid w:val="00052C35"/>
    <w:rsid w:val="000802A2"/>
    <w:rsid w:val="000A62B9"/>
    <w:rsid w:val="000B3E88"/>
    <w:rsid w:val="000E1023"/>
    <w:rsid w:val="0010706C"/>
    <w:rsid w:val="00116A7F"/>
    <w:rsid w:val="00121002"/>
    <w:rsid w:val="001333A0"/>
    <w:rsid w:val="00165D35"/>
    <w:rsid w:val="0018017C"/>
    <w:rsid w:val="00195A5A"/>
    <w:rsid w:val="001A5B01"/>
    <w:rsid w:val="001C2A48"/>
    <w:rsid w:val="001C5BBB"/>
    <w:rsid w:val="002032B0"/>
    <w:rsid w:val="0022217E"/>
    <w:rsid w:val="00233532"/>
    <w:rsid w:val="00251655"/>
    <w:rsid w:val="0027264F"/>
    <w:rsid w:val="00284484"/>
    <w:rsid w:val="002A252F"/>
    <w:rsid w:val="002B204C"/>
    <w:rsid w:val="002B36AD"/>
    <w:rsid w:val="002B516C"/>
    <w:rsid w:val="002B79B8"/>
    <w:rsid w:val="002C5CB6"/>
    <w:rsid w:val="002D68E3"/>
    <w:rsid w:val="002E1F57"/>
    <w:rsid w:val="002E6C86"/>
    <w:rsid w:val="003021D8"/>
    <w:rsid w:val="003033E6"/>
    <w:rsid w:val="00303E0B"/>
    <w:rsid w:val="00304C41"/>
    <w:rsid w:val="00323C4C"/>
    <w:rsid w:val="003435F8"/>
    <w:rsid w:val="00351297"/>
    <w:rsid w:val="003619AA"/>
    <w:rsid w:val="00393C2C"/>
    <w:rsid w:val="003B3310"/>
    <w:rsid w:val="003C5F1B"/>
    <w:rsid w:val="003E376B"/>
    <w:rsid w:val="003E55B0"/>
    <w:rsid w:val="003E56FF"/>
    <w:rsid w:val="003F3963"/>
    <w:rsid w:val="003F5E86"/>
    <w:rsid w:val="00405008"/>
    <w:rsid w:val="004466D0"/>
    <w:rsid w:val="004500D7"/>
    <w:rsid w:val="0045279D"/>
    <w:rsid w:val="00494C0F"/>
    <w:rsid w:val="004A0AB3"/>
    <w:rsid w:val="004A2FFE"/>
    <w:rsid w:val="004C0528"/>
    <w:rsid w:val="004D5154"/>
    <w:rsid w:val="004E7B7D"/>
    <w:rsid w:val="00500FFD"/>
    <w:rsid w:val="0055231F"/>
    <w:rsid w:val="005C1F4A"/>
    <w:rsid w:val="005C62AE"/>
    <w:rsid w:val="005C7484"/>
    <w:rsid w:val="005C75DB"/>
    <w:rsid w:val="005D358B"/>
    <w:rsid w:val="00611627"/>
    <w:rsid w:val="00611EDE"/>
    <w:rsid w:val="00616130"/>
    <w:rsid w:val="006203BA"/>
    <w:rsid w:val="00636EA4"/>
    <w:rsid w:val="0064244A"/>
    <w:rsid w:val="00644087"/>
    <w:rsid w:val="00653FA0"/>
    <w:rsid w:val="0065727C"/>
    <w:rsid w:val="00667F4C"/>
    <w:rsid w:val="006758E8"/>
    <w:rsid w:val="0068052E"/>
    <w:rsid w:val="006910D5"/>
    <w:rsid w:val="006A65D8"/>
    <w:rsid w:val="006A7FB4"/>
    <w:rsid w:val="006D1185"/>
    <w:rsid w:val="006D550A"/>
    <w:rsid w:val="006F64BB"/>
    <w:rsid w:val="007227BA"/>
    <w:rsid w:val="00722B59"/>
    <w:rsid w:val="007434E7"/>
    <w:rsid w:val="00761DC2"/>
    <w:rsid w:val="00774127"/>
    <w:rsid w:val="00775341"/>
    <w:rsid w:val="007A39AE"/>
    <w:rsid w:val="007B5F14"/>
    <w:rsid w:val="007C1338"/>
    <w:rsid w:val="007D4389"/>
    <w:rsid w:val="007D4AC5"/>
    <w:rsid w:val="007D7F87"/>
    <w:rsid w:val="007F5A76"/>
    <w:rsid w:val="00803D84"/>
    <w:rsid w:val="00846089"/>
    <w:rsid w:val="008763F7"/>
    <w:rsid w:val="00876486"/>
    <w:rsid w:val="00883C9C"/>
    <w:rsid w:val="008923ED"/>
    <w:rsid w:val="008B5027"/>
    <w:rsid w:val="008C4C94"/>
    <w:rsid w:val="008C5318"/>
    <w:rsid w:val="008F1A90"/>
    <w:rsid w:val="008F66DE"/>
    <w:rsid w:val="00907192"/>
    <w:rsid w:val="00927EF3"/>
    <w:rsid w:val="00934C25"/>
    <w:rsid w:val="0095421B"/>
    <w:rsid w:val="00955CE7"/>
    <w:rsid w:val="00961E20"/>
    <w:rsid w:val="00971466"/>
    <w:rsid w:val="009B760E"/>
    <w:rsid w:val="009D5411"/>
    <w:rsid w:val="009D6ED5"/>
    <w:rsid w:val="009F751F"/>
    <w:rsid w:val="00A04655"/>
    <w:rsid w:val="00A11B50"/>
    <w:rsid w:val="00A1501E"/>
    <w:rsid w:val="00A15870"/>
    <w:rsid w:val="00A173DC"/>
    <w:rsid w:val="00A43638"/>
    <w:rsid w:val="00A45E92"/>
    <w:rsid w:val="00A513FF"/>
    <w:rsid w:val="00A522BA"/>
    <w:rsid w:val="00A95421"/>
    <w:rsid w:val="00AA0D18"/>
    <w:rsid w:val="00AC604D"/>
    <w:rsid w:val="00AD4927"/>
    <w:rsid w:val="00AD7E92"/>
    <w:rsid w:val="00AE367F"/>
    <w:rsid w:val="00B15A8D"/>
    <w:rsid w:val="00B314D8"/>
    <w:rsid w:val="00B4184C"/>
    <w:rsid w:val="00B41AB1"/>
    <w:rsid w:val="00B52DBE"/>
    <w:rsid w:val="00B57251"/>
    <w:rsid w:val="00B62B22"/>
    <w:rsid w:val="00B642C0"/>
    <w:rsid w:val="00B71A72"/>
    <w:rsid w:val="00B71D26"/>
    <w:rsid w:val="00B82A20"/>
    <w:rsid w:val="00B96320"/>
    <w:rsid w:val="00B968FB"/>
    <w:rsid w:val="00BA03D2"/>
    <w:rsid w:val="00BA6C44"/>
    <w:rsid w:val="00BE006F"/>
    <w:rsid w:val="00BE27F2"/>
    <w:rsid w:val="00C01E32"/>
    <w:rsid w:val="00C071F6"/>
    <w:rsid w:val="00C1186A"/>
    <w:rsid w:val="00C23CF1"/>
    <w:rsid w:val="00C36843"/>
    <w:rsid w:val="00C40BB1"/>
    <w:rsid w:val="00C80A4E"/>
    <w:rsid w:val="00C93DAB"/>
    <w:rsid w:val="00C95B2B"/>
    <w:rsid w:val="00CA1112"/>
    <w:rsid w:val="00CA469F"/>
    <w:rsid w:val="00CE038F"/>
    <w:rsid w:val="00D12360"/>
    <w:rsid w:val="00D163F4"/>
    <w:rsid w:val="00D435F5"/>
    <w:rsid w:val="00D52ACD"/>
    <w:rsid w:val="00D61F7B"/>
    <w:rsid w:val="00D62CA4"/>
    <w:rsid w:val="00D8033F"/>
    <w:rsid w:val="00D92052"/>
    <w:rsid w:val="00D925CC"/>
    <w:rsid w:val="00D92C55"/>
    <w:rsid w:val="00D95D28"/>
    <w:rsid w:val="00DA778A"/>
    <w:rsid w:val="00DB3AF2"/>
    <w:rsid w:val="00DC1708"/>
    <w:rsid w:val="00DC1A39"/>
    <w:rsid w:val="00DC4A60"/>
    <w:rsid w:val="00DC7E08"/>
    <w:rsid w:val="00DE3021"/>
    <w:rsid w:val="00DE7A4C"/>
    <w:rsid w:val="00E21E69"/>
    <w:rsid w:val="00E34E09"/>
    <w:rsid w:val="00E66385"/>
    <w:rsid w:val="00EF13C1"/>
    <w:rsid w:val="00EF6D32"/>
    <w:rsid w:val="00F109C3"/>
    <w:rsid w:val="00F31FB4"/>
    <w:rsid w:val="00F40A7F"/>
    <w:rsid w:val="00F608A9"/>
    <w:rsid w:val="00F940DD"/>
    <w:rsid w:val="00FC2E1E"/>
    <w:rsid w:val="00FE5E05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A73AF9"/>
  <w15:docId w15:val="{91B82888-ABE7-419E-991F-FCC6F747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Times New Roman" w:hAnsi="Century Gothic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1B50"/>
    <w:pPr>
      <w:jc w:val="both"/>
    </w:pPr>
    <w:rPr>
      <w:rFonts w:asciiTheme="majorHAnsi" w:hAnsiTheme="majorHAnsi" w:cstheme="majorHAnsi"/>
      <w:sz w:val="22"/>
      <w:szCs w:val="24"/>
      <w:lang w:eastAsia="fr-FR"/>
    </w:rPr>
  </w:style>
  <w:style w:type="paragraph" w:styleId="Titre1">
    <w:name w:val="heading 1"/>
    <w:basedOn w:val="Normal"/>
    <w:next w:val="Normal"/>
    <w:qFormat/>
    <w:rsid w:val="00AA0D18"/>
    <w:pPr>
      <w:keepNext/>
      <w:numPr>
        <w:numId w:val="1"/>
      </w:numPr>
      <w:spacing w:before="480" w:after="360"/>
      <w:outlineLvl w:val="0"/>
    </w:pPr>
    <w:rPr>
      <w:b/>
      <w:bCs/>
      <w:color w:val="968E83"/>
      <w:sz w:val="28"/>
      <w:szCs w:val="28"/>
      <w:u w:color="008000"/>
    </w:rPr>
  </w:style>
  <w:style w:type="paragraph" w:styleId="Titre2">
    <w:name w:val="heading 2"/>
    <w:basedOn w:val="Normal"/>
    <w:next w:val="Normal"/>
    <w:qFormat/>
    <w:rsid w:val="00AA0D18"/>
    <w:pPr>
      <w:keepNext/>
      <w:numPr>
        <w:ilvl w:val="1"/>
        <w:numId w:val="1"/>
      </w:numPr>
      <w:spacing w:before="360" w:after="240"/>
      <w:outlineLvl w:val="1"/>
    </w:pPr>
    <w:rPr>
      <w:b/>
      <w:bCs/>
      <w:color w:val="BF0C1D"/>
      <w:sz w:val="24"/>
    </w:rPr>
  </w:style>
  <w:style w:type="paragraph" w:styleId="Titre3">
    <w:name w:val="heading 3"/>
    <w:basedOn w:val="Normal"/>
    <w:next w:val="Normal"/>
    <w:qFormat/>
    <w:rsid w:val="00AA0D18"/>
    <w:pPr>
      <w:keepNext/>
      <w:numPr>
        <w:ilvl w:val="2"/>
        <w:numId w:val="1"/>
      </w:numPr>
      <w:spacing w:before="240" w:after="120"/>
      <w:outlineLvl w:val="2"/>
    </w:pPr>
    <w:rPr>
      <w:rFonts w:cs="Arial"/>
      <w:b/>
      <w:bCs/>
      <w:color w:val="968E83"/>
      <w:szCs w:val="26"/>
    </w:rPr>
  </w:style>
  <w:style w:type="paragraph" w:styleId="Titre4">
    <w:name w:val="heading 4"/>
    <w:basedOn w:val="Normal"/>
    <w:next w:val="Normal"/>
    <w:link w:val="Titre4Car"/>
    <w:qFormat/>
    <w:rsid w:val="00AA0D18"/>
    <w:pPr>
      <w:keepNext/>
      <w:spacing w:before="240" w:after="60"/>
      <w:outlineLvl w:val="3"/>
    </w:pPr>
    <w:rPr>
      <w:b/>
      <w:bCs/>
      <w:color w:val="29ABC0"/>
      <w:szCs w:val="28"/>
    </w:rPr>
  </w:style>
  <w:style w:type="paragraph" w:styleId="Titre5">
    <w:name w:val="heading 5"/>
    <w:basedOn w:val="Normal"/>
    <w:next w:val="Normal"/>
    <w:link w:val="Titre5Car"/>
    <w:qFormat/>
    <w:rsid w:val="00AA0D18"/>
    <w:pPr>
      <w:spacing w:before="240" w:after="60"/>
      <w:outlineLvl w:val="4"/>
    </w:pPr>
    <w:rPr>
      <w:b/>
      <w:bCs/>
      <w:i/>
      <w:i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link w:val="Titre4"/>
    <w:rsid w:val="00AA0D18"/>
    <w:rPr>
      <w:rFonts w:ascii="Century Gothic" w:eastAsia="Times New Roman" w:hAnsi="Century Gothic" w:cs="Times New Roman"/>
      <w:b/>
      <w:bCs/>
      <w:color w:val="29ABC0"/>
      <w:sz w:val="22"/>
      <w:szCs w:val="28"/>
    </w:rPr>
  </w:style>
  <w:style w:type="character" w:customStyle="1" w:styleId="Titre5Car">
    <w:name w:val="Titre 5 Car"/>
    <w:link w:val="Titre5"/>
    <w:semiHidden/>
    <w:rsid w:val="00AA0D18"/>
    <w:rPr>
      <w:rFonts w:ascii="Century Gothic" w:eastAsia="Times New Roman" w:hAnsi="Century Gothic" w:cs="Times New Roman"/>
      <w:b/>
      <w:bCs/>
      <w:i/>
      <w:iCs/>
      <w:sz w:val="22"/>
      <w:szCs w:val="26"/>
    </w:rPr>
  </w:style>
  <w:style w:type="paragraph" w:styleId="Pieddepage">
    <w:name w:val="footer"/>
    <w:basedOn w:val="Normal"/>
    <w:qFormat/>
    <w:rsid w:val="00AA0D18"/>
    <w:pPr>
      <w:tabs>
        <w:tab w:val="center" w:pos="4536"/>
        <w:tab w:val="right" w:pos="9072"/>
      </w:tabs>
    </w:pPr>
    <w:rPr>
      <w:color w:val="968E83"/>
      <w:sz w:val="18"/>
    </w:rPr>
  </w:style>
  <w:style w:type="paragraph" w:styleId="Textedebulles">
    <w:name w:val="Balloon Text"/>
    <w:basedOn w:val="Normal"/>
    <w:semiHidden/>
    <w:rsid w:val="006203B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195A5A"/>
    <w:pPr>
      <w:tabs>
        <w:tab w:val="center" w:pos="4536"/>
        <w:tab w:val="right" w:pos="9072"/>
      </w:tabs>
    </w:pPr>
  </w:style>
  <w:style w:type="paragraph" w:styleId="Sous-titre">
    <w:name w:val="Subtitle"/>
    <w:basedOn w:val="Normal"/>
    <w:next w:val="Normal"/>
    <w:link w:val="Sous-titreCar"/>
    <w:qFormat/>
    <w:rsid w:val="00DB3AF2"/>
    <w:pPr>
      <w:spacing w:before="120" w:after="360"/>
      <w:jc w:val="center"/>
      <w:outlineLvl w:val="1"/>
    </w:pPr>
    <w:rPr>
      <w:sz w:val="32"/>
    </w:rPr>
  </w:style>
  <w:style w:type="character" w:customStyle="1" w:styleId="Sous-titreCar">
    <w:name w:val="Sous-titre Car"/>
    <w:link w:val="Sous-titre"/>
    <w:rsid w:val="00DB3AF2"/>
    <w:rPr>
      <w:sz w:val="32"/>
      <w:szCs w:val="24"/>
    </w:rPr>
  </w:style>
  <w:style w:type="paragraph" w:styleId="Titre">
    <w:name w:val="Title"/>
    <w:basedOn w:val="Normal"/>
    <w:next w:val="Normal"/>
    <w:link w:val="TitreCar"/>
    <w:qFormat/>
    <w:rsid w:val="007D7F87"/>
    <w:pPr>
      <w:spacing w:before="360" w:after="360"/>
      <w:jc w:val="center"/>
      <w:outlineLvl w:val="0"/>
    </w:pPr>
    <w:rPr>
      <w:b/>
      <w:bCs/>
      <w:color w:val="29ABC0"/>
      <w:kern w:val="28"/>
      <w:sz w:val="56"/>
      <w:szCs w:val="32"/>
    </w:rPr>
  </w:style>
  <w:style w:type="character" w:customStyle="1" w:styleId="TitreCar">
    <w:name w:val="Titre Car"/>
    <w:link w:val="Titre"/>
    <w:rsid w:val="007D7F87"/>
    <w:rPr>
      <w:rFonts w:asciiTheme="majorHAnsi" w:hAnsiTheme="majorHAnsi" w:cstheme="majorHAnsi"/>
      <w:b/>
      <w:bCs/>
      <w:color w:val="29ABC0"/>
      <w:kern w:val="28"/>
      <w:sz w:val="56"/>
      <w:szCs w:val="32"/>
      <w:lang w:eastAsia="fr-FR"/>
    </w:rPr>
  </w:style>
  <w:style w:type="paragraph" w:customStyle="1" w:styleId="Paragraphestandard">
    <w:name w:val="[Paragraphe standard]"/>
    <w:basedOn w:val="Normal"/>
    <w:uiPriority w:val="99"/>
    <w:rsid w:val="00C95B2B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lang w:eastAsia="en-US"/>
    </w:rPr>
  </w:style>
  <w:style w:type="character" w:styleId="Accentuation">
    <w:name w:val="Emphasis"/>
    <w:basedOn w:val="Policepardfaut"/>
    <w:qFormat/>
    <w:rsid w:val="00A11B50"/>
    <w:rPr>
      <w:i/>
      <w:iCs/>
    </w:rPr>
  </w:style>
  <w:style w:type="paragraph" w:customStyle="1" w:styleId="Ordredujour">
    <w:name w:val="Ordre du jour"/>
    <w:basedOn w:val="Normal"/>
    <w:rsid w:val="000802A2"/>
    <w:pPr>
      <w:spacing w:after="240"/>
      <w:jc w:val="center"/>
    </w:pPr>
    <w:rPr>
      <w:rFonts w:ascii="Century Gothic" w:hAnsi="Century Gothic" w:cs="Times New Roman"/>
      <w:b/>
      <w:bCs/>
      <w:smallCaps/>
      <w:color w:val="968E83"/>
      <w:kern w:val="18"/>
      <w:sz w:val="32"/>
      <w:szCs w:val="44"/>
      <w:lang w:eastAsia="en-US"/>
    </w:rPr>
  </w:style>
  <w:style w:type="paragraph" w:customStyle="1" w:styleId="Horaires">
    <w:name w:val="Horaires"/>
    <w:basedOn w:val="Normal"/>
    <w:rsid w:val="000802A2"/>
    <w:pPr>
      <w:spacing w:before="120" w:after="120"/>
      <w:jc w:val="center"/>
    </w:pPr>
    <w:rPr>
      <w:rFonts w:ascii="Century Gothic" w:hAnsi="Century Gothic" w:cs="Times New Roman"/>
      <w:kern w:val="18"/>
      <w:sz w:val="28"/>
      <w:szCs w:val="32"/>
      <w:lang w:eastAsia="en-US"/>
    </w:rPr>
  </w:style>
  <w:style w:type="character" w:styleId="Lienhypertexte">
    <w:name w:val="Hyperlink"/>
    <w:basedOn w:val="Policepardfaut"/>
    <w:rsid w:val="0055231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52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cription@communesforestieres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Administration\Modeles\Bulletin-reponse_CF0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77997F-3DC0-44BF-9147-9D3CC3817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Bulletin-reponse_CF06</Template>
  <TotalTime>12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>BR</vt:lpstr>
      <vt:lpstr>TITRE REUNION</vt:lpstr>
      <vt:lpstr>    Date – Lieu</vt:lpstr>
      <vt:lpstr>Courrier</vt:lpstr>
    </vt:vector>
  </TitlesOfParts>
  <Company>Ofme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subject/>
  <dc:creator>Manon Theillere</dc:creator>
  <cp:keywords/>
  <dc:description/>
  <cp:lastModifiedBy>CF 06</cp:lastModifiedBy>
  <cp:revision>12</cp:revision>
  <cp:lastPrinted>2020-06-15T10:19:00Z</cp:lastPrinted>
  <dcterms:created xsi:type="dcterms:W3CDTF">2023-10-18T08:56:00Z</dcterms:created>
  <dcterms:modified xsi:type="dcterms:W3CDTF">2024-01-26T10:39:00Z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99384973</vt:i4>
  </property>
  <property fmtid="{D5CDD505-2E9C-101B-9397-08002B2CF9AE}" pid="3" name="_EmailSubject">
    <vt:lpwstr>Courrier aux invités</vt:lpwstr>
  </property>
  <property fmtid="{D5CDD505-2E9C-101B-9397-08002B2CF9AE}" pid="4" name="_AuthorEmail">
    <vt:lpwstr>remi.grovel@ofme.org</vt:lpwstr>
  </property>
  <property fmtid="{D5CDD505-2E9C-101B-9397-08002B2CF9AE}" pid="5" name="_AuthorEmailDisplayName">
    <vt:lpwstr>Rémi Grovel</vt:lpwstr>
  </property>
  <property fmtid="{D5CDD505-2E9C-101B-9397-08002B2CF9AE}" pid="6" name="_ReviewingToolsShownOnce">
    <vt:lpwstr/>
  </property>
</Properties>
</file>